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55" w:rsidRPr="00CE0D23" w:rsidRDefault="00815755" w:rsidP="00480574">
      <w:pPr>
        <w:ind w:left="36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530D56" w:rsidRDefault="00530D56" w:rsidP="00530D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PAUTA DA 4ª Sessão Ordinária de 2017</w:t>
      </w:r>
      <w:r w:rsidRPr="00C078E0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27 de março de 2017</w:t>
      </w:r>
    </w:p>
    <w:p w:rsidR="00530D56" w:rsidRPr="00C078E0" w:rsidRDefault="00530D56" w:rsidP="00530D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ABERTURA: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20 horas </w:t>
      </w:r>
    </w:p>
    <w:p w:rsidR="00530D56" w:rsidRPr="00CE0D23" w:rsidRDefault="00530D56" w:rsidP="00530D56">
      <w:pPr>
        <w:jc w:val="center"/>
        <w:rPr>
          <w:rFonts w:ascii="Times New Roman" w:hAnsi="Times New Roman"/>
          <w:szCs w:val="24"/>
        </w:rPr>
      </w:pPr>
    </w:p>
    <w:p w:rsidR="00530D56" w:rsidRPr="00CE0D23" w:rsidRDefault="00530D56" w:rsidP="00530D56">
      <w:pPr>
        <w:jc w:val="center"/>
        <w:rPr>
          <w:rFonts w:ascii="Times New Roman" w:hAnsi="Times New Roman"/>
          <w:szCs w:val="24"/>
        </w:rPr>
      </w:pPr>
    </w:p>
    <w:p w:rsidR="00530D56" w:rsidRDefault="00530D56" w:rsidP="00530D56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  <w:r w:rsidRPr="009069F1">
        <w:rPr>
          <w:rFonts w:ascii="Times New Roman" w:hAnsi="Times New Roman"/>
          <w:b/>
          <w:szCs w:val="24"/>
          <w:u w:val="single"/>
        </w:rPr>
        <w:t xml:space="preserve">ABERTURA </w:t>
      </w:r>
    </w:p>
    <w:p w:rsidR="00530D56" w:rsidRDefault="00530D56" w:rsidP="00530D56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</w:p>
    <w:p w:rsidR="00530D56" w:rsidRPr="007A0B22" w:rsidRDefault="00530D56" w:rsidP="00530D56">
      <w:pPr>
        <w:pStyle w:val="PargrafodaLista"/>
        <w:ind w:left="720"/>
        <w:jc w:val="both"/>
        <w:rPr>
          <w:rFonts w:ascii="Times New Roman" w:hAnsi="Times New Roman"/>
          <w:b/>
          <w:szCs w:val="24"/>
        </w:rPr>
      </w:pPr>
      <w:r w:rsidRPr="007A0B22">
        <w:rPr>
          <w:rFonts w:ascii="Times New Roman" w:hAnsi="Times New Roman"/>
          <w:b/>
          <w:szCs w:val="24"/>
        </w:rPr>
        <w:t xml:space="preserve">SOB A PROTEÇÃO DE DEUS, DECLARO ABERTA A QUARTA SESSÃO ORDINÁRIA DE 2017 DA 17ª LEGISLATURA DA CÂMARA DE VEREADORES DE ÁGUAS DE SÃO </w:t>
      </w:r>
      <w:proofErr w:type="gramStart"/>
      <w:r w:rsidRPr="007A0B22">
        <w:rPr>
          <w:rFonts w:ascii="Times New Roman" w:hAnsi="Times New Roman"/>
          <w:b/>
          <w:szCs w:val="24"/>
        </w:rPr>
        <w:t>PEDRO</w:t>
      </w:r>
      <w:proofErr w:type="gramEnd"/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EXPEDIENTE</w:t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  <w:r w:rsidRPr="000E299C">
        <w:rPr>
          <w:rFonts w:ascii="Times New Roman" w:hAnsi="Times New Roman"/>
          <w:b/>
          <w:szCs w:val="24"/>
          <w:u w:val="single"/>
        </w:rPr>
        <w:t>VOTAÇÃO ÚNICA DAS ATAS</w:t>
      </w:r>
    </w:p>
    <w:p w:rsidR="00530D56" w:rsidRDefault="00530D56" w:rsidP="00530D56">
      <w:pPr>
        <w:pStyle w:val="PargrafodaLista"/>
        <w:ind w:left="720"/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pStyle w:val="PargrafodaLista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LEITURA, DISCUSSÃO E VOTAÇÃO ÚNICA DA </w:t>
      </w:r>
      <w:r w:rsidRPr="007A0B22">
        <w:rPr>
          <w:rFonts w:ascii="Times New Roman" w:hAnsi="Times New Roman"/>
          <w:b/>
          <w:szCs w:val="24"/>
        </w:rPr>
        <w:t>ATA – 2ª SESSÃO</w:t>
      </w:r>
      <w:proofErr w:type="gramStart"/>
      <w:r w:rsidRPr="007A0B22">
        <w:rPr>
          <w:rFonts w:ascii="Times New Roman" w:hAnsi="Times New Roman"/>
          <w:b/>
          <w:szCs w:val="24"/>
        </w:rPr>
        <w:t xml:space="preserve">  </w:t>
      </w:r>
      <w:proofErr w:type="gramEnd"/>
      <w:r w:rsidRPr="007A0B22">
        <w:rPr>
          <w:rFonts w:ascii="Times New Roman" w:hAnsi="Times New Roman"/>
          <w:b/>
          <w:szCs w:val="24"/>
        </w:rPr>
        <w:t>ORDINÁRIA DE 2017</w:t>
      </w:r>
      <w:r>
        <w:rPr>
          <w:rFonts w:ascii="Times New Roman" w:hAnsi="Times New Roman"/>
          <w:szCs w:val="24"/>
        </w:rPr>
        <w:t xml:space="preserve"> – 01/03/2017</w:t>
      </w:r>
    </w:p>
    <w:p w:rsidR="00530D56" w:rsidRDefault="00530D56" w:rsidP="00530D56">
      <w:pPr>
        <w:pStyle w:val="PargrafodaLista"/>
        <w:ind w:left="720"/>
        <w:jc w:val="both"/>
        <w:rPr>
          <w:rFonts w:ascii="Times New Roman" w:hAnsi="Times New Roman"/>
          <w:szCs w:val="24"/>
        </w:rPr>
      </w:pPr>
    </w:p>
    <w:p w:rsidR="00530D56" w:rsidRPr="007A0B22" w:rsidRDefault="00530D56" w:rsidP="00530D56">
      <w:pPr>
        <w:pStyle w:val="PargrafodaLista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LEITURA, DISCUSSÃO E VOTAÇÃO ÚNICA DA </w:t>
      </w:r>
      <w:r w:rsidRPr="007A0B22">
        <w:rPr>
          <w:rFonts w:ascii="Times New Roman" w:hAnsi="Times New Roman"/>
          <w:b/>
          <w:szCs w:val="24"/>
        </w:rPr>
        <w:t xml:space="preserve">ATA – </w:t>
      </w:r>
      <w:r>
        <w:rPr>
          <w:rFonts w:ascii="Times New Roman" w:hAnsi="Times New Roman"/>
          <w:b/>
          <w:szCs w:val="24"/>
        </w:rPr>
        <w:t>1</w:t>
      </w:r>
      <w:r w:rsidRPr="007A0B22">
        <w:rPr>
          <w:rFonts w:ascii="Times New Roman" w:hAnsi="Times New Roman"/>
          <w:b/>
          <w:szCs w:val="24"/>
        </w:rPr>
        <w:t>ª SESSÃO</w:t>
      </w:r>
      <w:proofErr w:type="gramStart"/>
      <w:r w:rsidRPr="007A0B22">
        <w:rPr>
          <w:rFonts w:ascii="Times New Roman" w:hAnsi="Times New Roman"/>
          <w:b/>
          <w:szCs w:val="24"/>
        </w:rPr>
        <w:t xml:space="preserve">  </w:t>
      </w:r>
      <w:proofErr w:type="gramEnd"/>
      <w:r>
        <w:rPr>
          <w:rFonts w:ascii="Times New Roman" w:hAnsi="Times New Roman"/>
          <w:b/>
          <w:szCs w:val="24"/>
        </w:rPr>
        <w:t>EXTRA</w:t>
      </w:r>
      <w:r w:rsidRPr="007A0B22">
        <w:rPr>
          <w:rFonts w:ascii="Times New Roman" w:hAnsi="Times New Roman"/>
          <w:b/>
          <w:szCs w:val="24"/>
        </w:rPr>
        <w:t>ORDINÁRIA DE 2017</w:t>
      </w:r>
      <w:r>
        <w:rPr>
          <w:rFonts w:ascii="Times New Roman" w:hAnsi="Times New Roman"/>
          <w:szCs w:val="24"/>
        </w:rPr>
        <w:t xml:space="preserve"> – 01/03/2017</w:t>
      </w:r>
    </w:p>
    <w:p w:rsidR="00530D56" w:rsidRDefault="00530D56" w:rsidP="00530D56">
      <w:pPr>
        <w:pStyle w:val="PargrafodaLista"/>
        <w:ind w:left="720"/>
        <w:jc w:val="both"/>
        <w:rPr>
          <w:rFonts w:ascii="Times New Roman" w:hAnsi="Times New Roman"/>
          <w:szCs w:val="24"/>
        </w:rPr>
      </w:pPr>
    </w:p>
    <w:p w:rsidR="00530D56" w:rsidRPr="007A0B22" w:rsidRDefault="00530D56" w:rsidP="00530D56">
      <w:pPr>
        <w:pStyle w:val="PargrafodaLista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LEITURA, DISCUSSÃO E VOTAÇÃO ÚNICA DA </w:t>
      </w:r>
      <w:r w:rsidRPr="007A0B22">
        <w:rPr>
          <w:rFonts w:ascii="Times New Roman" w:hAnsi="Times New Roman"/>
          <w:b/>
          <w:szCs w:val="24"/>
        </w:rPr>
        <w:t>ATA –</w:t>
      </w:r>
      <w:r>
        <w:rPr>
          <w:rFonts w:ascii="Times New Roman" w:hAnsi="Times New Roman"/>
          <w:b/>
          <w:szCs w:val="24"/>
        </w:rPr>
        <w:t xml:space="preserve"> 3</w:t>
      </w:r>
      <w:r w:rsidRPr="007A0B22">
        <w:rPr>
          <w:rFonts w:ascii="Times New Roman" w:hAnsi="Times New Roman"/>
          <w:b/>
          <w:szCs w:val="24"/>
        </w:rPr>
        <w:t>ª SESSÃO</w:t>
      </w:r>
      <w:proofErr w:type="gramStart"/>
      <w:r w:rsidRPr="007A0B22">
        <w:rPr>
          <w:rFonts w:ascii="Times New Roman" w:hAnsi="Times New Roman"/>
          <w:b/>
          <w:szCs w:val="24"/>
        </w:rPr>
        <w:t xml:space="preserve">  </w:t>
      </w:r>
      <w:proofErr w:type="gramEnd"/>
      <w:r w:rsidRPr="007A0B22">
        <w:rPr>
          <w:rFonts w:ascii="Times New Roman" w:hAnsi="Times New Roman"/>
          <w:b/>
          <w:szCs w:val="24"/>
        </w:rPr>
        <w:t>ORDINÁRIA DE 2017</w:t>
      </w:r>
      <w:r>
        <w:rPr>
          <w:rFonts w:ascii="Times New Roman" w:hAnsi="Times New Roman"/>
          <w:szCs w:val="24"/>
        </w:rPr>
        <w:t xml:space="preserve"> – 13/03/2017</w:t>
      </w:r>
    </w:p>
    <w:p w:rsidR="00530D56" w:rsidRDefault="00530D56" w:rsidP="00530D56">
      <w:pPr>
        <w:pStyle w:val="PargrafodaLista"/>
        <w:ind w:left="720"/>
        <w:jc w:val="both"/>
        <w:rPr>
          <w:rFonts w:ascii="Times New Roman" w:hAnsi="Times New Roman"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  <w:r w:rsidRPr="000E299C">
        <w:rPr>
          <w:rFonts w:ascii="Times New Roman" w:hAnsi="Times New Roman"/>
          <w:b/>
          <w:szCs w:val="24"/>
        </w:rPr>
        <w:tab/>
      </w:r>
      <w:r w:rsidRPr="000E299C">
        <w:rPr>
          <w:rFonts w:ascii="Times New Roman" w:hAnsi="Times New Roman"/>
          <w:b/>
          <w:szCs w:val="24"/>
          <w:u w:val="single"/>
        </w:rPr>
        <w:t>PROPOSITURAS APRESENTADAS PELO P</w:t>
      </w:r>
      <w:r>
        <w:rPr>
          <w:rFonts w:ascii="Times New Roman" w:hAnsi="Times New Roman"/>
          <w:b/>
          <w:szCs w:val="24"/>
          <w:u w:val="single"/>
        </w:rPr>
        <w:t>ODER EXECUTIVO</w:t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ab/>
        <w:t xml:space="preserve">Leitura do Projeto de Lei Nº 009/2017 – </w:t>
      </w:r>
      <w:r>
        <w:rPr>
          <w:rFonts w:ascii="Times New Roman" w:hAnsi="Times New Roman"/>
          <w:szCs w:val="24"/>
          <w:u w:val="single"/>
        </w:rPr>
        <w:t>20/03/2017</w:t>
      </w:r>
    </w:p>
    <w:p w:rsidR="00530D56" w:rsidRDefault="00530D56" w:rsidP="00530D56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ALTERA A REDAÇÃO DO ARTIGO 10, PARÁGRAFOS 1º, 2º E 3º E DO ARTIGO 11 DA LEI Nº 1794/2016 QUE CRIOU O PROGRAMA ‘ESCOLA DE TEMPO INTEGRAL’ NO SISTEMA MUNICIPAL DE ENSINO DE ÁGUAS DE SÃO PEDRO E DÁ OUTRAS PROVIDÊNCIAS.</w:t>
      </w:r>
    </w:p>
    <w:p w:rsidR="00530D56" w:rsidRPr="00EC263B" w:rsidRDefault="00530D56" w:rsidP="00530D56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PAULO SÉRGIO BARBOZA DE LIMA</w:t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>Leitura da Correspondência Recebida Nº 64/2017 -</w:t>
      </w:r>
      <w:proofErr w:type="gramStart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>
        <w:rPr>
          <w:rFonts w:ascii="Times New Roman" w:hAnsi="Times New Roman"/>
          <w:szCs w:val="24"/>
        </w:rPr>
        <w:t>13/03/2017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Pr="007A0B22"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ENCAMINHA DOCUMENTOS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Autoria: </w:t>
      </w:r>
      <w:r>
        <w:rPr>
          <w:rFonts w:ascii="Times New Roman" w:hAnsi="Times New Roman"/>
          <w:i/>
          <w:szCs w:val="24"/>
        </w:rPr>
        <w:t>ALEXANDRE MARQUES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szCs w:val="24"/>
        </w:rPr>
        <w:t>Leitura da Correspondência Recebida Nº 66/2017 -</w:t>
      </w:r>
      <w:proofErr w:type="gramStart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>
        <w:rPr>
          <w:rFonts w:ascii="Times New Roman" w:hAnsi="Times New Roman"/>
          <w:szCs w:val="24"/>
        </w:rPr>
        <w:t>13/03/2017</w:t>
      </w:r>
    </w:p>
    <w:p w:rsidR="00530D56" w:rsidRDefault="00530D56" w:rsidP="00530D56">
      <w:pPr>
        <w:ind w:left="709"/>
        <w:jc w:val="both"/>
        <w:rPr>
          <w:rFonts w:ascii="Times New Roman" w:hAnsi="Times New Roman"/>
          <w:i/>
          <w:szCs w:val="24"/>
        </w:rPr>
      </w:pPr>
      <w:r w:rsidRPr="007A0B22"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ENVIO DOS DOCUMENTOS </w:t>
      </w:r>
      <w:proofErr w:type="gramStart"/>
      <w:r>
        <w:rPr>
          <w:rFonts w:ascii="Times New Roman" w:hAnsi="Times New Roman"/>
          <w:i/>
          <w:szCs w:val="24"/>
        </w:rPr>
        <w:t>CONTÁBEIS REFERENTE AO ENCERRAMENTO DO EXERCÍCIO DE 2016, BALANCETES DA RECEITA E DESPESA FEVEREIRO/2017</w:t>
      </w:r>
      <w:proofErr w:type="gramEnd"/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Autoria: </w:t>
      </w:r>
      <w:r>
        <w:rPr>
          <w:rFonts w:ascii="Times New Roman" w:hAnsi="Times New Roman"/>
          <w:i/>
          <w:szCs w:val="24"/>
        </w:rPr>
        <w:t>PAULO SÉRGIO BARBOZA DE LIMA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szCs w:val="24"/>
        </w:rPr>
        <w:t>Leitura da Correspondência Recebida Nº 96/2017 -</w:t>
      </w:r>
      <w:proofErr w:type="gramStart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>
        <w:rPr>
          <w:rFonts w:ascii="Times New Roman" w:hAnsi="Times New Roman"/>
          <w:szCs w:val="24"/>
        </w:rPr>
        <w:t>23/03/2017</w:t>
      </w:r>
    </w:p>
    <w:p w:rsidR="00530D56" w:rsidRDefault="00530D56" w:rsidP="00530D56">
      <w:pPr>
        <w:ind w:left="709"/>
        <w:jc w:val="both"/>
        <w:rPr>
          <w:rFonts w:ascii="Times New Roman" w:hAnsi="Times New Roman"/>
          <w:i/>
          <w:szCs w:val="24"/>
        </w:rPr>
      </w:pPr>
      <w:r w:rsidRPr="007A0B22"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INFORMA SOBRE ABERTURA DE SINDICÂNCIA ADMINISTRATIVA PARA APURAR A EVENTUAIS IRREGULARIDADES EM PROCEDIMENTO LICITATÓRIO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Autoria: </w:t>
      </w:r>
      <w:r>
        <w:rPr>
          <w:rFonts w:ascii="Times New Roman" w:hAnsi="Times New Roman"/>
          <w:i/>
          <w:szCs w:val="24"/>
        </w:rPr>
        <w:t>PAULO SÉRGIO BARBOZA DE LIMA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</w:p>
    <w:p w:rsidR="00530D56" w:rsidRPr="007A0B22" w:rsidRDefault="00530D56" w:rsidP="00530D5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i/>
          <w:szCs w:val="24"/>
        </w:rPr>
        <w:tab/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  <w:r w:rsidRPr="000E299C">
        <w:rPr>
          <w:rFonts w:ascii="Times New Roman" w:hAnsi="Times New Roman"/>
          <w:szCs w:val="24"/>
        </w:rPr>
        <w:tab/>
      </w:r>
      <w:r w:rsidRPr="000E299C">
        <w:rPr>
          <w:rFonts w:ascii="Times New Roman" w:hAnsi="Times New Roman"/>
          <w:b/>
          <w:szCs w:val="24"/>
          <w:u w:val="single"/>
        </w:rPr>
        <w:t>PROPOSITURAS RECEBIDAS DOS VEREADORES</w:t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u w:val="single"/>
        </w:rPr>
        <w:t>LEITURA DISCUSSÃO E VOTAÇÃO ÚNICA DOS REQUERIMENTOS</w:t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530D56" w:rsidRDefault="00530D56" w:rsidP="00530D56">
      <w:pPr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Requerimento Nº 44/2017 – </w:t>
      </w:r>
      <w:r>
        <w:rPr>
          <w:rFonts w:ascii="Times New Roman" w:hAnsi="Times New Roman"/>
          <w:szCs w:val="24"/>
          <w:u w:val="single"/>
        </w:rPr>
        <w:t>15/03/2017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INFORMAÇÕES SOBRE O CARTÃO SAÚDE NO MUNICÍPIO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Autoria: </w:t>
      </w:r>
      <w:r>
        <w:rPr>
          <w:rFonts w:ascii="Times New Roman" w:hAnsi="Times New Roman"/>
          <w:i/>
          <w:szCs w:val="24"/>
        </w:rPr>
        <w:t>MANOEL AZEVEDO NORONHA FILHO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Requerimento Nº 45/2017 – </w:t>
      </w:r>
      <w:r>
        <w:rPr>
          <w:rFonts w:ascii="Times New Roman" w:hAnsi="Times New Roman"/>
          <w:szCs w:val="24"/>
          <w:u w:val="single"/>
        </w:rPr>
        <w:t>15/03/2017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INFORMAÇÕES SOBRE AS DESPESAS NO VALOR DE R$10.000,00 OU MAIS COM TRANSPORTES DE PACIENTES PELA SECRETARIA DE SAÚDE DO MUNICÍPIO.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530D56" w:rsidRPr="00BF69DC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ab/>
        <w:t xml:space="preserve">Requerimento Nº 46/2017 – </w:t>
      </w:r>
      <w:r>
        <w:rPr>
          <w:rFonts w:ascii="Times New Roman" w:hAnsi="Times New Roman"/>
          <w:szCs w:val="24"/>
          <w:u w:val="single"/>
        </w:rPr>
        <w:t>17/03/2017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 xml:space="preserve">INFORMAÇÕES SOBRE VERBAS NO VALOR DE R$2.000.000,00 DE TRANSFERÊNCIA DE RECURSOS DO </w:t>
      </w:r>
      <w:proofErr w:type="spellStart"/>
      <w:r>
        <w:rPr>
          <w:rFonts w:ascii="Times New Roman" w:hAnsi="Times New Roman"/>
          <w:i/>
          <w:szCs w:val="24"/>
        </w:rPr>
        <w:t>DADE</w:t>
      </w:r>
      <w:proofErr w:type="spellEnd"/>
      <w:r>
        <w:rPr>
          <w:rFonts w:ascii="Times New Roman" w:hAnsi="Times New Roman"/>
          <w:i/>
          <w:szCs w:val="24"/>
        </w:rPr>
        <w:t xml:space="preserve"> – DEPARTAMENTO DE APOIO AO DESENVOLVIMENTO DAS ESTÂNCIAS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firstLine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Requerimento Nº 48/2017 – </w:t>
      </w:r>
      <w:r>
        <w:rPr>
          <w:rFonts w:ascii="Times New Roman" w:hAnsi="Times New Roman"/>
          <w:szCs w:val="24"/>
          <w:u w:val="single"/>
        </w:rPr>
        <w:t>22/03/2017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LEI DE TRANSPORTES DE ESTUDANTES UNIVERSITÁRIOS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firstLine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Requerimento Nº 49/2017 – </w:t>
      </w:r>
      <w:r>
        <w:rPr>
          <w:rFonts w:ascii="Times New Roman" w:hAnsi="Times New Roman"/>
          <w:szCs w:val="24"/>
          <w:u w:val="single"/>
        </w:rPr>
        <w:t>22/03/2017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Assunto: </w:t>
      </w:r>
      <w:r>
        <w:rPr>
          <w:rFonts w:ascii="Times New Roman" w:hAnsi="Times New Roman"/>
          <w:i/>
          <w:szCs w:val="24"/>
        </w:rPr>
        <w:t>INFORMAÇÕES SOBRE BANCO DO POVO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firstLine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Requerimento Nº 50/2017 – </w:t>
      </w:r>
      <w:r>
        <w:rPr>
          <w:rFonts w:ascii="Times New Roman" w:hAnsi="Times New Roman"/>
          <w:szCs w:val="24"/>
          <w:u w:val="single"/>
        </w:rPr>
        <w:t>22/03/2017</w:t>
      </w:r>
    </w:p>
    <w:p w:rsidR="00530D56" w:rsidRPr="00357E1B" w:rsidRDefault="00530D56" w:rsidP="00530D56">
      <w:pPr>
        <w:ind w:left="705"/>
        <w:jc w:val="both"/>
        <w:rPr>
          <w:rFonts w:cs="Arial"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 w:rsidRPr="001F26B1">
        <w:rPr>
          <w:rFonts w:ascii="Times New Roman" w:hAnsi="Times New Roman"/>
          <w:i/>
          <w:szCs w:val="24"/>
        </w:rPr>
        <w:t>INFORMAÇÕES SOBRE</w:t>
      </w:r>
      <w:r w:rsidRPr="00E534C4">
        <w:rPr>
          <w:rFonts w:ascii="Times New Roman" w:hAnsi="Times New Roman"/>
          <w:b/>
          <w:i/>
          <w:szCs w:val="24"/>
        </w:rPr>
        <w:t xml:space="preserve"> </w:t>
      </w:r>
      <w:r w:rsidRPr="00E534C4">
        <w:rPr>
          <w:rFonts w:cs="Arial"/>
          <w:i/>
          <w:szCs w:val="24"/>
        </w:rPr>
        <w:t>UNIFORMES, KITS DE MATERIAL ESCOLAR E MERENDA NA REDE MUNICIPAL DE ENSINO.</w:t>
      </w:r>
      <w:r>
        <w:rPr>
          <w:rFonts w:cs="Arial"/>
          <w:szCs w:val="24"/>
        </w:rPr>
        <w:t xml:space="preserve"> 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Pr="00EE726D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VOTAÇÃO ÚNICA DO RECEBIMENTO DA DENÚNCIA PROTOCOLADA PELA </w:t>
      </w:r>
      <w:proofErr w:type="spellStart"/>
      <w:r>
        <w:rPr>
          <w:rFonts w:ascii="Times New Roman" w:hAnsi="Times New Roman"/>
          <w:b/>
          <w:szCs w:val="24"/>
        </w:rPr>
        <w:t>AMAAS</w:t>
      </w:r>
      <w:proofErr w:type="spellEnd"/>
      <w:r>
        <w:rPr>
          <w:rFonts w:ascii="Times New Roman" w:hAnsi="Times New Roman"/>
          <w:b/>
          <w:szCs w:val="24"/>
        </w:rPr>
        <w:t>, LIDA</w:t>
      </w:r>
      <w:proofErr w:type="gramStart"/>
      <w:r>
        <w:rPr>
          <w:rFonts w:ascii="Times New Roman" w:hAnsi="Times New Roman"/>
          <w:b/>
          <w:szCs w:val="24"/>
        </w:rPr>
        <w:t xml:space="preserve">  </w:t>
      </w:r>
      <w:proofErr w:type="gramEnd"/>
      <w:r>
        <w:rPr>
          <w:rFonts w:ascii="Times New Roman" w:hAnsi="Times New Roman"/>
          <w:b/>
          <w:szCs w:val="24"/>
        </w:rPr>
        <w:t>NA 3ª SESSÃO ORDINÁRIA NO DIA 13 DE MARÇO DE 2017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firstLine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Requerimento Nº 51/2017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357E1B" w:rsidRDefault="00530D56" w:rsidP="00530D56">
      <w:pPr>
        <w:ind w:left="705"/>
        <w:jc w:val="both"/>
        <w:rPr>
          <w:rFonts w:cs="Arial"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 w:rsidRPr="001F26B1">
        <w:rPr>
          <w:rFonts w:ascii="Times New Roman" w:hAnsi="Times New Roman"/>
          <w:i/>
          <w:szCs w:val="24"/>
        </w:rPr>
        <w:t>CONSTITUIÇÃO DA COMISSÃO ESPECIAL DE INQUÉRITO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NORONHA; CÉLIO DO NASCIMENTO;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  <w:r>
        <w:rPr>
          <w:rFonts w:ascii="Times New Roman" w:hAnsi="Times New Roman"/>
          <w:i/>
          <w:szCs w:val="24"/>
        </w:rPr>
        <w:t xml:space="preserve">; MARCELO DA SILVA </w:t>
      </w:r>
      <w:proofErr w:type="gramStart"/>
      <w:r>
        <w:rPr>
          <w:rFonts w:ascii="Times New Roman" w:hAnsi="Times New Roman"/>
          <w:i/>
          <w:szCs w:val="24"/>
        </w:rPr>
        <w:t>BUENO</w:t>
      </w:r>
      <w:proofErr w:type="gram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lastRenderedPageBreak/>
        <w:t>LEITURA DAS INDICAÇÕES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71/2017 – </w:t>
      </w:r>
      <w:r>
        <w:rPr>
          <w:rFonts w:ascii="Times New Roman" w:hAnsi="Times New Roman"/>
          <w:szCs w:val="24"/>
          <w:u w:val="single"/>
        </w:rPr>
        <w:t>21/03/2017</w:t>
      </w:r>
    </w:p>
    <w:p w:rsidR="00530D56" w:rsidRPr="00BF69DC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 w:rsidRPr="00BF69DC">
        <w:rPr>
          <w:rFonts w:ascii="Times New Roman" w:hAnsi="Times New Roman"/>
          <w:i/>
          <w:szCs w:val="24"/>
        </w:rPr>
        <w:t>CONTRATAÇÃO DE UM MOTOBOY PARA LEVAR OS EXAMES DE LABORATÓRIO PARA PIRACICABA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72/2017 – </w:t>
      </w:r>
      <w:r>
        <w:rPr>
          <w:rFonts w:ascii="Times New Roman" w:hAnsi="Times New Roman"/>
          <w:szCs w:val="24"/>
          <w:u w:val="single"/>
        </w:rPr>
        <w:t>21/03/2017</w:t>
      </w:r>
    </w:p>
    <w:p w:rsidR="00530D56" w:rsidRPr="00BF69DC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TAPAR BURACO NA CALÇADA E RUA COM EROSÃO URGENTE</w:t>
      </w:r>
    </w:p>
    <w:p w:rsidR="00530D56" w:rsidRPr="00BF69DC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73/2017 – </w:t>
      </w:r>
      <w:r>
        <w:rPr>
          <w:rFonts w:ascii="Times New Roman" w:hAnsi="Times New Roman"/>
          <w:szCs w:val="24"/>
          <w:u w:val="single"/>
        </w:rPr>
        <w:t>21/03/2017</w:t>
      </w:r>
    </w:p>
    <w:p w:rsidR="00530D56" w:rsidRPr="00BF69DC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RECAPEAR O RESTANTE DA RUA AMÉLIO </w:t>
      </w:r>
      <w:proofErr w:type="spellStart"/>
      <w:r>
        <w:rPr>
          <w:rFonts w:ascii="Times New Roman" w:hAnsi="Times New Roman"/>
          <w:i/>
          <w:szCs w:val="24"/>
        </w:rPr>
        <w:t>SCARANELO</w:t>
      </w:r>
      <w:proofErr w:type="spellEnd"/>
      <w:r>
        <w:rPr>
          <w:rFonts w:ascii="Times New Roman" w:hAnsi="Times New Roman"/>
          <w:i/>
          <w:szCs w:val="24"/>
        </w:rPr>
        <w:t xml:space="preserve"> PIRES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74/2017 – </w:t>
      </w:r>
      <w:r>
        <w:rPr>
          <w:rFonts w:ascii="Times New Roman" w:hAnsi="Times New Roman"/>
          <w:szCs w:val="24"/>
          <w:u w:val="single"/>
        </w:rPr>
        <w:t>21/03/2017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LIMPEZA E MANUTENÇÃO DO BANHEIRO E INSTALAÇÃO DE BEBEDOURO NO PRÉDIO DO ANTIGO </w:t>
      </w:r>
      <w:proofErr w:type="spellStart"/>
      <w:r>
        <w:rPr>
          <w:rFonts w:ascii="Times New Roman" w:hAnsi="Times New Roman"/>
          <w:i/>
          <w:szCs w:val="24"/>
        </w:rPr>
        <w:t>CRASS</w:t>
      </w:r>
      <w:proofErr w:type="spellEnd"/>
      <w:r>
        <w:rPr>
          <w:rFonts w:ascii="Times New Roman" w:hAnsi="Times New Roman"/>
          <w:i/>
          <w:szCs w:val="24"/>
        </w:rPr>
        <w:t xml:space="preserve"> (CANTA SAPO)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75/2017 – </w:t>
      </w:r>
      <w:r>
        <w:rPr>
          <w:rFonts w:ascii="Times New Roman" w:hAnsi="Times New Roman"/>
          <w:szCs w:val="24"/>
          <w:u w:val="single"/>
        </w:rPr>
        <w:t>21/03/2017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CONTRATAÇÃO DE UM ESPECIALISTA PARA </w:t>
      </w:r>
      <w:proofErr w:type="spellStart"/>
      <w:r>
        <w:rPr>
          <w:rFonts w:ascii="Times New Roman" w:hAnsi="Times New Roman"/>
          <w:i/>
          <w:szCs w:val="24"/>
        </w:rPr>
        <w:t>U.B.S</w:t>
      </w:r>
      <w:proofErr w:type="spellEnd"/>
      <w:r>
        <w:rPr>
          <w:rFonts w:ascii="Times New Roman" w:hAnsi="Times New Roman"/>
          <w:i/>
          <w:szCs w:val="24"/>
        </w:rPr>
        <w:t xml:space="preserve">. DA ÁREA DE </w:t>
      </w:r>
      <w:proofErr w:type="gramStart"/>
      <w:r>
        <w:rPr>
          <w:rFonts w:ascii="Times New Roman" w:hAnsi="Times New Roman"/>
          <w:i/>
          <w:szCs w:val="24"/>
        </w:rPr>
        <w:t>UROLOGIA</w:t>
      </w:r>
      <w:proofErr w:type="gramEnd"/>
    </w:p>
    <w:p w:rsidR="00530D56" w:rsidRPr="00BF69DC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530D56" w:rsidRPr="00BF69DC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76/2017 – </w:t>
      </w:r>
      <w:r>
        <w:rPr>
          <w:rFonts w:ascii="Times New Roman" w:hAnsi="Times New Roman"/>
          <w:szCs w:val="24"/>
          <w:u w:val="single"/>
        </w:rPr>
        <w:t>22/03/2017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MELHORIAS E PAISAGISMO NA ÁREA PÚBLICA QUE FICA NO CRUZAMENTO DA RUA DOS CEDROS COM A RUA PAU BRASIL, PRÓXIMO À COLÔNIA DE FÉRIAS UNIÃO DOS SERVIDORES </w:t>
      </w:r>
      <w:proofErr w:type="gramStart"/>
      <w:r>
        <w:rPr>
          <w:rFonts w:ascii="Times New Roman" w:hAnsi="Times New Roman"/>
          <w:i/>
          <w:szCs w:val="24"/>
        </w:rPr>
        <w:t>PÚBLICOS</w:t>
      </w:r>
      <w:proofErr w:type="gram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ANDERSON CARDOSO TEIXEIRA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77/2017 – </w:t>
      </w:r>
      <w:r>
        <w:rPr>
          <w:rFonts w:ascii="Times New Roman" w:hAnsi="Times New Roman"/>
          <w:szCs w:val="24"/>
          <w:u w:val="single"/>
        </w:rPr>
        <w:t>22/03/2017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REPARO NO ASFALTO NO INÍCIO DA AVENIDA JOAQUIM DE MOURA ANDRADE NAS PROXIMIDADES DAS CASAS DE Nº 12 E 22 (BAIRRO </w:t>
      </w:r>
      <w:proofErr w:type="spellStart"/>
      <w:r>
        <w:rPr>
          <w:rFonts w:ascii="Times New Roman" w:hAnsi="Times New Roman"/>
          <w:i/>
          <w:szCs w:val="24"/>
        </w:rPr>
        <w:t>IPORANGA</w:t>
      </w:r>
      <w:proofErr w:type="spellEnd"/>
      <w:r>
        <w:rPr>
          <w:rFonts w:ascii="Times New Roman" w:hAnsi="Times New Roman"/>
          <w:i/>
          <w:szCs w:val="24"/>
        </w:rPr>
        <w:t>)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ANDERSON CARDOSO TEIXEIRA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78/2017 – </w:t>
      </w:r>
      <w:r>
        <w:rPr>
          <w:rFonts w:ascii="Times New Roman" w:hAnsi="Times New Roman"/>
          <w:szCs w:val="24"/>
          <w:u w:val="single"/>
        </w:rPr>
        <w:t>22/03/2017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MELHORIAS E PAISAGISMO NA PRAÇA DO ENTRONCAMENTO DA AVENIDA ISAURA DE ANDRADE ALGODOAL COM AVENIDA JOAQUIM DE MOURA ANDRADE, PRÓXIMO À COLÔNIA DE FÉRIAS UNIÃO DOS SERVIDORES </w:t>
      </w:r>
      <w:proofErr w:type="gramStart"/>
      <w:r>
        <w:rPr>
          <w:rFonts w:ascii="Times New Roman" w:hAnsi="Times New Roman"/>
          <w:i/>
          <w:szCs w:val="24"/>
        </w:rPr>
        <w:t>PÚBLICOS</w:t>
      </w:r>
      <w:proofErr w:type="gram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ANDERSON CARDOSO TEIXEIRA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79/2017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IMPLANTAR PROGRAMA NACIONAL DE CONTROLE AO TABAGISMO (</w:t>
      </w:r>
      <w:proofErr w:type="spellStart"/>
      <w:r>
        <w:rPr>
          <w:rFonts w:ascii="Times New Roman" w:hAnsi="Times New Roman"/>
          <w:i/>
          <w:szCs w:val="24"/>
        </w:rPr>
        <w:t>PNCT</w:t>
      </w:r>
      <w:proofErr w:type="spellEnd"/>
      <w:r>
        <w:rPr>
          <w:rFonts w:ascii="Times New Roman" w:hAnsi="Times New Roman"/>
          <w:i/>
          <w:szCs w:val="24"/>
        </w:rPr>
        <w:t>) – TRATAMENTO DE TABAGISMO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80/2017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AMPLIAR O TEMPO (MESES) PARA AGENDAMENTO DE CONSULTAS MÉDICAS DA USB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81/2017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REPARAR A LOMBADA NA RUA CARLOS MAURO EM FRENTE AO HOTEL </w:t>
      </w:r>
      <w:proofErr w:type="spellStart"/>
      <w:r>
        <w:rPr>
          <w:rFonts w:ascii="Times New Roman" w:hAnsi="Times New Roman"/>
          <w:i/>
          <w:szCs w:val="24"/>
        </w:rPr>
        <w:t>JERUBIAÇABA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82/2017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LIMPEZA</w:t>
      </w:r>
      <w:proofErr w:type="gramStart"/>
      <w:r>
        <w:rPr>
          <w:rFonts w:ascii="Times New Roman" w:hAnsi="Times New Roman"/>
          <w:i/>
          <w:szCs w:val="24"/>
        </w:rPr>
        <w:t xml:space="preserve">  </w:t>
      </w:r>
      <w:proofErr w:type="gramEnd"/>
      <w:r>
        <w:rPr>
          <w:rFonts w:ascii="Times New Roman" w:hAnsi="Times New Roman"/>
          <w:i/>
          <w:szCs w:val="24"/>
        </w:rPr>
        <w:t>E CORTE DE GRAMA NO BOSQUE INTEIRO DA RUA FÁTIMA ROTA BARBOZA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EDILENE CRISTINA LACERDA FERNANDES </w:t>
      </w:r>
      <w:proofErr w:type="spellStart"/>
      <w:r>
        <w:rPr>
          <w:rFonts w:ascii="Times New Roman" w:hAnsi="Times New Roman"/>
          <w:i/>
          <w:szCs w:val="24"/>
        </w:rPr>
        <w:t>ALARCON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83/2017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SUBSTITUIÇÃO DA PLACA DE SINALIZAÇÃO (PERMITIDO SOMENTE CARROS OFICIAIS) NA</w:t>
      </w:r>
      <w:proofErr w:type="gramStart"/>
      <w:r>
        <w:rPr>
          <w:rFonts w:ascii="Times New Roman" w:hAnsi="Times New Roman"/>
          <w:i/>
          <w:szCs w:val="24"/>
        </w:rPr>
        <w:t xml:space="preserve">  </w:t>
      </w:r>
      <w:proofErr w:type="gramEnd"/>
      <w:r>
        <w:rPr>
          <w:rFonts w:ascii="Times New Roman" w:hAnsi="Times New Roman"/>
          <w:i/>
          <w:szCs w:val="24"/>
        </w:rPr>
        <w:t xml:space="preserve">AV. CARLOS MAURO ESQUINA COM A VEREADOR </w:t>
      </w:r>
      <w:proofErr w:type="spellStart"/>
      <w:r>
        <w:rPr>
          <w:rFonts w:ascii="Times New Roman" w:hAnsi="Times New Roman"/>
          <w:i/>
          <w:szCs w:val="24"/>
        </w:rPr>
        <w:t>ANTONIO</w:t>
      </w:r>
      <w:proofErr w:type="spellEnd"/>
      <w:r>
        <w:rPr>
          <w:rFonts w:ascii="Times New Roman" w:hAnsi="Times New Roman"/>
          <w:i/>
          <w:szCs w:val="24"/>
        </w:rPr>
        <w:t xml:space="preserve"> DE </w:t>
      </w:r>
      <w:proofErr w:type="spellStart"/>
      <w:r>
        <w:rPr>
          <w:rFonts w:ascii="Times New Roman" w:hAnsi="Times New Roman"/>
          <w:i/>
          <w:szCs w:val="24"/>
        </w:rPr>
        <w:t>MITRY</w:t>
      </w:r>
      <w:proofErr w:type="spellEnd"/>
      <w:r>
        <w:rPr>
          <w:rFonts w:ascii="Times New Roman" w:hAnsi="Times New Roman"/>
          <w:i/>
          <w:szCs w:val="24"/>
        </w:rPr>
        <w:t xml:space="preserve"> (FRENTE À FLORICULTURA)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VALTER LEANDRO FERREIRA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84/2017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PREMENTE NECESSIDADE DE PROCEDER A REALIZAÇÃO DE LIMPEZA GERAL DOS TERRENOS DA RUA DOS PINHEIROS E TICO </w:t>
      </w:r>
      <w:proofErr w:type="spellStart"/>
      <w:r>
        <w:rPr>
          <w:rFonts w:ascii="Times New Roman" w:hAnsi="Times New Roman"/>
          <w:i/>
          <w:szCs w:val="24"/>
        </w:rPr>
        <w:t>TICO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VALTER LEANDRO FERREIRA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85/2017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REALIZAÇÃO DE OPERAÇÃO TAPA BURACO EMERGENCIAL NA RUA TICO </w:t>
      </w:r>
      <w:proofErr w:type="spellStart"/>
      <w:r>
        <w:rPr>
          <w:rFonts w:ascii="Times New Roman" w:hAnsi="Times New Roman"/>
          <w:i/>
          <w:szCs w:val="24"/>
        </w:rPr>
        <w:t>TICO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VALTER LEANDRO FERREIRA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86/2017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CONSTRUÇÃO DE ROTATÓRIAS PARA ORGANIZAÇÃO DO TRANSITO NO ÂMBITO SENTIDO EGÍDIO </w:t>
      </w:r>
      <w:proofErr w:type="spellStart"/>
      <w:r>
        <w:rPr>
          <w:rFonts w:ascii="Times New Roman" w:hAnsi="Times New Roman"/>
          <w:i/>
          <w:szCs w:val="24"/>
        </w:rPr>
        <w:t>PICOLA</w:t>
      </w:r>
      <w:proofErr w:type="spellEnd"/>
      <w:r>
        <w:rPr>
          <w:rFonts w:ascii="Times New Roman" w:hAnsi="Times New Roman"/>
          <w:i/>
          <w:szCs w:val="24"/>
        </w:rPr>
        <w:t xml:space="preserve"> COM CRUZAMENTO À CELINA FALCÃO NO SENTIDO AO CONDOMÍNIO MANACÁS E TAMBÉM NO BAIRRO CALIFÓRNIA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VALTER LEANDRO FERREIRA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Indicação Nº 87/2017 – </w:t>
      </w:r>
      <w:r>
        <w:rPr>
          <w:rFonts w:ascii="Times New Roman" w:hAnsi="Times New Roman"/>
          <w:szCs w:val="24"/>
          <w:u w:val="single"/>
        </w:rPr>
        <w:t>23/03/2017</w:t>
      </w:r>
    </w:p>
    <w:p w:rsidR="00530D56" w:rsidRPr="001B3813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</w:t>
      </w:r>
      <w:r w:rsidRPr="00BF69DC">
        <w:rPr>
          <w:rFonts w:ascii="Times New Roman" w:hAnsi="Times New Roman"/>
          <w:b/>
          <w:szCs w:val="24"/>
        </w:rPr>
        <w:t>:</w:t>
      </w:r>
      <w:r w:rsidRPr="00BF69DC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Cs w:val="24"/>
        </w:rPr>
        <w:t>PROCEDER</w:t>
      </w:r>
      <w:proofErr w:type="gramEnd"/>
      <w:r>
        <w:rPr>
          <w:rFonts w:ascii="Times New Roman" w:hAnsi="Times New Roman"/>
          <w:i/>
          <w:szCs w:val="24"/>
        </w:rPr>
        <w:t xml:space="preserve"> SINALIZAÇÃO DO SOLO (PINTURA DE PAREDE) SENTIDO </w:t>
      </w:r>
      <w:proofErr w:type="spellStart"/>
      <w:r>
        <w:rPr>
          <w:rFonts w:ascii="Times New Roman" w:hAnsi="Times New Roman"/>
          <w:i/>
          <w:szCs w:val="24"/>
        </w:rPr>
        <w:t>ANTONIO</w:t>
      </w:r>
      <w:proofErr w:type="spellEnd"/>
      <w:r>
        <w:rPr>
          <w:rFonts w:ascii="Times New Roman" w:hAnsi="Times New Roman"/>
          <w:i/>
          <w:szCs w:val="24"/>
        </w:rPr>
        <w:t xml:space="preserve"> CASARIN (SUBINDO) CRUZAMENTO COM A AVENIDA CELINA FALCÃO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VALTER LEANDRO FERREIRA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LEITURA, DISCUSSÃO E VOTAÇÃO ÚNICA DA MOÇÃO Nº 004/2017 – </w:t>
      </w:r>
      <w:proofErr w:type="gramStart"/>
      <w:r>
        <w:rPr>
          <w:rFonts w:ascii="Times New Roman" w:hAnsi="Times New Roman"/>
          <w:szCs w:val="24"/>
          <w:u w:val="single"/>
        </w:rPr>
        <w:t>15/03/2017</w:t>
      </w:r>
      <w:proofErr w:type="gram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MOÇÃO DE REPÚDIO À PEC 287/2016 QUE TRATA DA REFORMA DA PREVIDÊNCIA, NOS TERMOS QUE ESTÁ SENDO APRESENTADA PELO GOVERNO FEDERAL AO CONGRESSO </w:t>
      </w:r>
      <w:proofErr w:type="gramStart"/>
      <w:r>
        <w:rPr>
          <w:rFonts w:ascii="Times New Roman" w:hAnsi="Times New Roman"/>
          <w:i/>
          <w:szCs w:val="24"/>
        </w:rPr>
        <w:t>NACIONAL</w:t>
      </w:r>
      <w:proofErr w:type="gram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LEITURA, DISCUSSÃO E VOTAÇÃO ÚNICA DA MOÇÃO Nº 005/2017 – </w:t>
      </w:r>
      <w:proofErr w:type="gramStart"/>
      <w:r>
        <w:rPr>
          <w:rFonts w:ascii="Times New Roman" w:hAnsi="Times New Roman"/>
          <w:szCs w:val="24"/>
          <w:u w:val="single"/>
        </w:rPr>
        <w:t>23/03/2017</w:t>
      </w:r>
      <w:proofErr w:type="gram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REGISTRA VOTO DE CONGRATULAÇÕES E APLAUSOS AOS SENHORES HUGO DE JESUS </w:t>
      </w:r>
      <w:proofErr w:type="spellStart"/>
      <w:r>
        <w:rPr>
          <w:rFonts w:ascii="Times New Roman" w:hAnsi="Times New Roman"/>
          <w:i/>
          <w:szCs w:val="24"/>
        </w:rPr>
        <w:t>SCOTON</w:t>
      </w:r>
      <w:proofErr w:type="spellEnd"/>
      <w:r>
        <w:rPr>
          <w:rFonts w:ascii="Times New Roman" w:hAnsi="Times New Roman"/>
          <w:i/>
          <w:szCs w:val="24"/>
        </w:rPr>
        <w:t xml:space="preserve"> E JOSÉ BRAZ </w:t>
      </w:r>
      <w:proofErr w:type="spellStart"/>
      <w:r>
        <w:rPr>
          <w:rFonts w:ascii="Times New Roman" w:hAnsi="Times New Roman"/>
          <w:i/>
          <w:szCs w:val="24"/>
        </w:rPr>
        <w:t>SCOTON</w:t>
      </w:r>
      <w:proofErr w:type="spellEnd"/>
      <w:r>
        <w:rPr>
          <w:rFonts w:ascii="Times New Roman" w:hAnsi="Times New Roman"/>
          <w:i/>
          <w:szCs w:val="24"/>
        </w:rPr>
        <w:t xml:space="preserve"> PELA INAUGURAÇÃO DE MAIS UM LOJA DO SUPERMERCADO </w:t>
      </w:r>
      <w:proofErr w:type="spellStart"/>
      <w:r>
        <w:rPr>
          <w:rFonts w:ascii="Times New Roman" w:hAnsi="Times New Roman"/>
          <w:i/>
          <w:szCs w:val="24"/>
        </w:rPr>
        <w:t>SCOTON</w:t>
      </w:r>
      <w:proofErr w:type="spellEnd"/>
      <w:r>
        <w:rPr>
          <w:rFonts w:ascii="Times New Roman" w:hAnsi="Times New Roman"/>
          <w:i/>
          <w:szCs w:val="24"/>
        </w:rPr>
        <w:t xml:space="preserve"> EM NOSSA CIDADE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CÉLIO DO NASCIMENTO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LEITURA, DISCUSSÃO E VOTAÇÃO ÚNICA DA MOÇÃO Nº 006/2017 – </w:t>
      </w:r>
      <w:proofErr w:type="gramStart"/>
      <w:r>
        <w:rPr>
          <w:rFonts w:ascii="Times New Roman" w:hAnsi="Times New Roman"/>
          <w:szCs w:val="24"/>
          <w:u w:val="single"/>
        </w:rPr>
        <w:t>23/03/2017</w:t>
      </w:r>
      <w:proofErr w:type="gramEnd"/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APELO AO GOVERNADOR DO ESTADO DE SÃO PAULO, SR. GERALDO ALCKMIN, AO </w:t>
      </w:r>
      <w:proofErr w:type="spellStart"/>
      <w:r>
        <w:rPr>
          <w:rFonts w:ascii="Times New Roman" w:hAnsi="Times New Roman"/>
          <w:i/>
          <w:szCs w:val="24"/>
        </w:rPr>
        <w:t>SECRFETÁRIO</w:t>
      </w:r>
      <w:proofErr w:type="spellEnd"/>
      <w:r>
        <w:rPr>
          <w:rFonts w:ascii="Times New Roman" w:hAnsi="Times New Roman"/>
          <w:i/>
          <w:szCs w:val="24"/>
        </w:rPr>
        <w:t xml:space="preserve"> DE SEGURANÇA, PARA QUE AUMENTE OS INVESTIMENTOS PÚBLICOS PARA A POLÍCIA CIVIL DO ESTADO DE SÃO PAULO.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MANOEL AZEVEDO NORONHA FILHO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RECEBIDO DE TERCEIROS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LEITURA DAS CORRESPONDÊNCIAS RECEBIDAS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Correspondência Recebida Nº 91/2017 – </w:t>
      </w:r>
      <w:r>
        <w:rPr>
          <w:rFonts w:ascii="Times New Roman" w:hAnsi="Times New Roman"/>
          <w:szCs w:val="24"/>
          <w:u w:val="single"/>
        </w:rPr>
        <w:t>22/03/2017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COMUNICADO – Nº CM 017118/2017 – LIBERAÇÃO DE RECURSOS – PROGRAMA </w:t>
      </w:r>
      <w:proofErr w:type="spellStart"/>
      <w:r>
        <w:rPr>
          <w:rFonts w:ascii="Times New Roman" w:hAnsi="Times New Roman"/>
          <w:i/>
          <w:szCs w:val="24"/>
        </w:rPr>
        <w:t>PNATE</w:t>
      </w:r>
      <w:proofErr w:type="spellEnd"/>
      <w:r>
        <w:rPr>
          <w:rFonts w:ascii="Times New Roman" w:hAnsi="Times New Roman"/>
          <w:i/>
          <w:szCs w:val="24"/>
        </w:rPr>
        <w:t xml:space="preserve"> PARCELA 001 – VALOR R$ 716,30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FUNDO NACIONAL DE DESENVOLVIMENTO DA EDUCAÇÃO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Correspondência Recebida Nº 92/2017 – </w:t>
      </w:r>
      <w:r>
        <w:rPr>
          <w:rFonts w:ascii="Times New Roman" w:hAnsi="Times New Roman"/>
          <w:szCs w:val="24"/>
          <w:u w:val="single"/>
        </w:rPr>
        <w:t>22/03/2017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COMUNICADO – Nº CM 22403/2017 – LIBERAÇÃO DE RECURSOS – PROGRAMA </w:t>
      </w:r>
      <w:proofErr w:type="spellStart"/>
      <w:r>
        <w:rPr>
          <w:rFonts w:ascii="Times New Roman" w:hAnsi="Times New Roman"/>
          <w:i/>
          <w:szCs w:val="24"/>
        </w:rPr>
        <w:t>PNAE</w:t>
      </w:r>
      <w:proofErr w:type="spellEnd"/>
      <w:r>
        <w:rPr>
          <w:rFonts w:ascii="Times New Roman" w:hAnsi="Times New Roman"/>
          <w:i/>
          <w:szCs w:val="24"/>
        </w:rPr>
        <w:t xml:space="preserve"> – ALIMENTAÇÃO ESCOLAR – ENSINO MÉDIO - VALOR R$ 1.116,00 - </w:t>
      </w:r>
      <w:proofErr w:type="spellStart"/>
      <w:r>
        <w:rPr>
          <w:rFonts w:ascii="Times New Roman" w:hAnsi="Times New Roman"/>
          <w:i/>
          <w:szCs w:val="24"/>
        </w:rPr>
        <w:t>PNATE</w:t>
      </w:r>
      <w:proofErr w:type="spellEnd"/>
      <w:r>
        <w:rPr>
          <w:rFonts w:ascii="Times New Roman" w:hAnsi="Times New Roman"/>
          <w:i/>
          <w:szCs w:val="24"/>
        </w:rPr>
        <w:t xml:space="preserve"> PARCELA 001 – VALOR R$ 74,10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FUNDO NACIONAL DE DESENVOLVIMENTO DA EDUCAÇÃO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</w:p>
    <w:p w:rsidR="00530D56" w:rsidRPr="00BD5EB8" w:rsidRDefault="00530D56" w:rsidP="00530D56">
      <w:pPr>
        <w:ind w:left="70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Correspondência Recebida Nº 94/2017 – </w:t>
      </w:r>
      <w:r w:rsidRPr="00BD5EB8">
        <w:rPr>
          <w:rFonts w:ascii="Times New Roman" w:hAnsi="Times New Roman"/>
          <w:szCs w:val="24"/>
          <w:u w:val="single"/>
        </w:rPr>
        <w:t>13/03/2017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 w:rsidRPr="006225D3">
        <w:rPr>
          <w:rFonts w:ascii="Times New Roman" w:hAnsi="Times New Roman"/>
          <w:i/>
          <w:szCs w:val="24"/>
        </w:rPr>
        <w:t>INDICAÇÃO DE RECURSOS DO ORÇAMENTO GERAL DA UNIÃO NO VALOR DE R$200.000,00 JUNTO AO MINISTÉRIO DA SAÚDE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Autoria: </w:t>
      </w:r>
      <w:r w:rsidRPr="006225D3">
        <w:rPr>
          <w:rFonts w:ascii="Times New Roman" w:hAnsi="Times New Roman"/>
          <w:i/>
          <w:szCs w:val="24"/>
        </w:rPr>
        <w:t xml:space="preserve">DEPUTADO MILTON </w:t>
      </w:r>
      <w:proofErr w:type="spellStart"/>
      <w:r w:rsidRPr="006225D3">
        <w:rPr>
          <w:rFonts w:ascii="Times New Roman" w:hAnsi="Times New Roman"/>
          <w:i/>
          <w:szCs w:val="24"/>
        </w:rPr>
        <w:t>MONTI</w:t>
      </w:r>
      <w:proofErr w:type="spellEnd"/>
      <w:r w:rsidRPr="006225D3">
        <w:rPr>
          <w:rFonts w:ascii="Times New Roman" w:hAnsi="Times New Roman"/>
          <w:i/>
          <w:szCs w:val="24"/>
        </w:rPr>
        <w:t xml:space="preserve"> PR-SP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Correspondência Recebida Nº 95/2017</w:t>
      </w:r>
      <w:proofErr w:type="gramStart"/>
      <w:r>
        <w:rPr>
          <w:rFonts w:ascii="Times New Roman" w:hAnsi="Times New Roman"/>
          <w:b/>
          <w:szCs w:val="24"/>
        </w:rPr>
        <w:t xml:space="preserve">  </w:t>
      </w:r>
      <w:proofErr w:type="gramEnd"/>
      <w:r>
        <w:rPr>
          <w:rFonts w:ascii="Times New Roman" w:hAnsi="Times New Roman"/>
          <w:b/>
          <w:szCs w:val="24"/>
        </w:rPr>
        <w:t xml:space="preserve">- </w:t>
      </w:r>
      <w:r w:rsidRPr="00BD5EB8">
        <w:rPr>
          <w:rFonts w:ascii="Times New Roman" w:hAnsi="Times New Roman"/>
          <w:szCs w:val="24"/>
          <w:u w:val="single"/>
        </w:rPr>
        <w:t>23/03/2017</w:t>
      </w:r>
      <w:r>
        <w:rPr>
          <w:rFonts w:ascii="Times New Roman" w:hAnsi="Times New Roman"/>
          <w:b/>
          <w:szCs w:val="24"/>
        </w:rPr>
        <w:t xml:space="preserve"> 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i/>
          <w:szCs w:val="24"/>
        </w:rPr>
        <w:t xml:space="preserve"> RESPOSTA AO OFÍCIO Nº 35/2017 – CONCLUSÃO DA OBRA DA RODOVIA SP - 304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Autoria: </w:t>
      </w:r>
      <w:r w:rsidRPr="006225D3">
        <w:rPr>
          <w:rFonts w:ascii="Times New Roman" w:hAnsi="Times New Roman"/>
          <w:i/>
          <w:szCs w:val="24"/>
        </w:rPr>
        <w:t>D</w:t>
      </w:r>
      <w:r>
        <w:rPr>
          <w:rFonts w:ascii="Times New Roman" w:hAnsi="Times New Roman"/>
          <w:i/>
          <w:szCs w:val="24"/>
        </w:rPr>
        <w:t>EPUTADA CÉLIA LEÃO</w:t>
      </w: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Correspondência Recebida Nº 97/2017 -</w:t>
      </w:r>
      <w:proofErr w:type="gramStart"/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proofErr w:type="gramEnd"/>
      <w:r>
        <w:rPr>
          <w:rFonts w:ascii="Times New Roman" w:hAnsi="Times New Roman"/>
          <w:szCs w:val="24"/>
        </w:rPr>
        <w:t>23/03/2017</w:t>
      </w:r>
    </w:p>
    <w:p w:rsidR="00530D56" w:rsidRDefault="00530D56" w:rsidP="00530D56">
      <w:pPr>
        <w:ind w:left="709"/>
        <w:jc w:val="both"/>
        <w:rPr>
          <w:rFonts w:ascii="Times New Roman" w:hAnsi="Times New Roman"/>
          <w:i/>
          <w:szCs w:val="24"/>
        </w:rPr>
      </w:pPr>
      <w:r w:rsidRPr="007A0B22">
        <w:rPr>
          <w:rFonts w:ascii="Times New Roman" w:hAnsi="Times New Roman"/>
          <w:b/>
          <w:szCs w:val="24"/>
        </w:rPr>
        <w:t>Assunto: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REITERA SOLICITAÇÃO DE CÓPIAS DOS REQUERIMENTOS E INDICAÇÕES PROTOCOLADOS</w:t>
      </w:r>
    </w:p>
    <w:p w:rsidR="00530D56" w:rsidRDefault="00530D56" w:rsidP="00530D56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Autoria: </w:t>
      </w:r>
      <w:r>
        <w:rPr>
          <w:rFonts w:ascii="Times New Roman" w:hAnsi="Times New Roman"/>
          <w:i/>
          <w:szCs w:val="24"/>
        </w:rPr>
        <w:t xml:space="preserve">MARIA DE FÁTIMA </w:t>
      </w:r>
      <w:proofErr w:type="spellStart"/>
      <w:r>
        <w:rPr>
          <w:rFonts w:ascii="Times New Roman" w:hAnsi="Times New Roman"/>
          <w:i/>
          <w:szCs w:val="24"/>
        </w:rPr>
        <w:t>SCARANELO</w:t>
      </w:r>
      <w:proofErr w:type="spellEnd"/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left="708"/>
        <w:jc w:val="both"/>
        <w:rPr>
          <w:rFonts w:ascii="Times New Roman" w:hAnsi="Times New Roman"/>
          <w:b/>
          <w:szCs w:val="24"/>
        </w:rPr>
      </w:pPr>
    </w:p>
    <w:p w:rsidR="00530D56" w:rsidRPr="000E299C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 w:rsidRPr="000E299C">
        <w:rPr>
          <w:rFonts w:ascii="Times New Roman" w:hAnsi="Times New Roman"/>
          <w:b/>
          <w:szCs w:val="24"/>
          <w:u w:val="single"/>
        </w:rPr>
        <w:t>PALAVRA LIVRE</w:t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</w:rPr>
      </w:pPr>
    </w:p>
    <w:p w:rsidR="00530D56" w:rsidRDefault="00530D56" w:rsidP="00530D56">
      <w:pPr>
        <w:ind w:firstLine="709"/>
        <w:jc w:val="both"/>
        <w:rPr>
          <w:rFonts w:ascii="Times New Roman" w:hAnsi="Times New Roman"/>
          <w:b/>
          <w:szCs w:val="24"/>
          <w:u w:val="single"/>
        </w:rPr>
      </w:pPr>
      <w:r w:rsidRPr="000E299C">
        <w:rPr>
          <w:rFonts w:ascii="Times New Roman" w:hAnsi="Times New Roman"/>
          <w:b/>
          <w:szCs w:val="24"/>
          <w:u w:val="single"/>
        </w:rPr>
        <w:t>ORDEM DO DIA</w:t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ab/>
        <w:t>2ª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Votação do Projeto de Lei Nº 01/2017 – </w:t>
      </w:r>
      <w:r>
        <w:rPr>
          <w:rFonts w:ascii="Times New Roman" w:hAnsi="Times New Roman"/>
          <w:szCs w:val="24"/>
          <w:u w:val="single"/>
        </w:rPr>
        <w:t>22/03/2017</w:t>
      </w:r>
    </w:p>
    <w:p w:rsidR="00530D56" w:rsidRPr="001C2F75" w:rsidRDefault="00530D56" w:rsidP="00530D56">
      <w:pPr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Assunto: </w:t>
      </w:r>
      <w:r w:rsidRPr="001C2F75">
        <w:rPr>
          <w:rFonts w:ascii="Times New Roman" w:hAnsi="Times New Roman"/>
          <w:i/>
          <w:szCs w:val="24"/>
        </w:rPr>
        <w:t xml:space="preserve">TORNA OBRIGATÓRIA A IDENTIFICAÇÃO DOS VEÍCULOS OFICIAIS, MÁQUINAS E EQUIPAMENTOS DOS PODERES EXECUTIVO E LEGISLATIVO DO MUNICÍPIO DE ÁGUAS DE SÃO </w:t>
      </w:r>
      <w:proofErr w:type="gramStart"/>
      <w:r w:rsidRPr="001C2F75">
        <w:rPr>
          <w:rFonts w:ascii="Times New Roman" w:hAnsi="Times New Roman"/>
          <w:i/>
          <w:szCs w:val="24"/>
        </w:rPr>
        <w:t>PEDRO</w:t>
      </w:r>
      <w:proofErr w:type="gramEnd"/>
    </w:p>
    <w:p w:rsidR="00530D56" w:rsidRPr="00C21C42" w:rsidRDefault="00530D56" w:rsidP="00530D56">
      <w:pPr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Autoria:</w:t>
      </w:r>
      <w:r>
        <w:rPr>
          <w:rFonts w:ascii="Times New Roman" w:hAnsi="Times New Roman"/>
          <w:i/>
          <w:szCs w:val="24"/>
        </w:rPr>
        <w:t xml:space="preserve"> MARCELO DA SILVA BUENO</w:t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30D56" w:rsidRDefault="00530D56" w:rsidP="00530D56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ab/>
      </w:r>
      <w:r w:rsidRPr="00EB5198">
        <w:rPr>
          <w:rFonts w:ascii="Times New Roman" w:hAnsi="Times New Roman"/>
          <w:b/>
          <w:szCs w:val="24"/>
          <w:u w:val="single"/>
        </w:rPr>
        <w:t>ENCER</w:t>
      </w:r>
      <w:r>
        <w:rPr>
          <w:rFonts w:ascii="Times New Roman" w:hAnsi="Times New Roman"/>
          <w:b/>
          <w:szCs w:val="24"/>
          <w:u w:val="single"/>
        </w:rPr>
        <w:t>R</w:t>
      </w:r>
      <w:r w:rsidRPr="00EB5198">
        <w:rPr>
          <w:rFonts w:ascii="Times New Roman" w:hAnsi="Times New Roman"/>
          <w:b/>
          <w:szCs w:val="24"/>
          <w:u w:val="single"/>
        </w:rPr>
        <w:t>AMENTO</w:t>
      </w:r>
    </w:p>
    <w:p w:rsidR="00530D56" w:rsidRDefault="00530D56" w:rsidP="00530D5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530D56" w:rsidRPr="00C21C42" w:rsidRDefault="00530D56" w:rsidP="00530D56">
      <w:pPr>
        <w:ind w:left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(Fará uso da Tribuna Livre a Sra. Sheila Fernandes de Almeida </w:t>
      </w:r>
      <w:proofErr w:type="spellStart"/>
      <w:r>
        <w:rPr>
          <w:rFonts w:ascii="Times New Roman" w:hAnsi="Times New Roman"/>
          <w:b/>
          <w:szCs w:val="24"/>
        </w:rPr>
        <w:t>Classere</w:t>
      </w:r>
      <w:proofErr w:type="spellEnd"/>
      <w:r>
        <w:rPr>
          <w:rFonts w:ascii="Times New Roman" w:hAnsi="Times New Roman"/>
          <w:b/>
          <w:szCs w:val="24"/>
        </w:rPr>
        <w:t>, Secretaria da Educação de Águas de São Pedro que abordará o Tema: Educação</w:t>
      </w:r>
      <w:proofErr w:type="gramStart"/>
      <w:r>
        <w:rPr>
          <w:rFonts w:ascii="Times New Roman" w:hAnsi="Times New Roman"/>
          <w:b/>
          <w:szCs w:val="24"/>
        </w:rPr>
        <w:t>)</w:t>
      </w:r>
      <w:proofErr w:type="gramEnd"/>
    </w:p>
    <w:p w:rsidR="00530D56" w:rsidRPr="009069F1" w:rsidRDefault="00530D56" w:rsidP="00530D56">
      <w:pPr>
        <w:pStyle w:val="PargrafodaLista"/>
        <w:rPr>
          <w:rFonts w:ascii="Times New Roman" w:hAnsi="Times New Roman"/>
          <w:b/>
          <w:szCs w:val="24"/>
          <w:u w:val="single"/>
        </w:rPr>
      </w:pPr>
    </w:p>
    <w:p w:rsidR="00530D56" w:rsidRPr="00CE0D23" w:rsidRDefault="00530D56" w:rsidP="00530D56">
      <w:pPr>
        <w:ind w:left="42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Sala das Sessões, 22 de março de 2017</w:t>
      </w:r>
      <w:r w:rsidRPr="00CE0D23">
        <w:rPr>
          <w:rFonts w:ascii="Times New Roman" w:hAnsi="Times New Roman"/>
          <w:szCs w:val="24"/>
        </w:rPr>
        <w:t>.</w:t>
      </w:r>
    </w:p>
    <w:p w:rsidR="00530D56" w:rsidRPr="00CE0D23" w:rsidRDefault="00530D56" w:rsidP="00530D56">
      <w:pPr>
        <w:tabs>
          <w:tab w:val="left" w:pos="6034"/>
        </w:tabs>
        <w:jc w:val="both"/>
        <w:rPr>
          <w:rFonts w:ascii="Times New Roman" w:hAnsi="Times New Roman"/>
          <w:szCs w:val="24"/>
        </w:rPr>
      </w:pPr>
    </w:p>
    <w:p w:rsidR="00530D56" w:rsidRPr="00CE0D23" w:rsidRDefault="00530D56" w:rsidP="00530D56">
      <w:pPr>
        <w:tabs>
          <w:tab w:val="left" w:pos="6034"/>
        </w:tabs>
        <w:jc w:val="both"/>
        <w:rPr>
          <w:rFonts w:ascii="Times New Roman" w:hAnsi="Times New Roman"/>
          <w:szCs w:val="24"/>
        </w:rPr>
      </w:pPr>
    </w:p>
    <w:p w:rsidR="00530D56" w:rsidRDefault="00530D56" w:rsidP="00530D56">
      <w:pPr>
        <w:tabs>
          <w:tab w:val="left" w:pos="6034"/>
        </w:tabs>
        <w:jc w:val="both"/>
        <w:rPr>
          <w:rFonts w:ascii="Times New Roman" w:hAnsi="Times New Roman"/>
          <w:szCs w:val="24"/>
        </w:rPr>
      </w:pPr>
    </w:p>
    <w:p w:rsidR="00530D56" w:rsidRDefault="00530D56" w:rsidP="00530D56">
      <w:pPr>
        <w:tabs>
          <w:tab w:val="left" w:pos="6034"/>
        </w:tabs>
        <w:jc w:val="both"/>
        <w:rPr>
          <w:rFonts w:ascii="Times New Roman" w:hAnsi="Times New Roman"/>
          <w:szCs w:val="24"/>
        </w:rPr>
      </w:pPr>
    </w:p>
    <w:p w:rsidR="00530D56" w:rsidRDefault="00530D56" w:rsidP="00530D56">
      <w:pPr>
        <w:tabs>
          <w:tab w:val="left" w:pos="6034"/>
        </w:tabs>
        <w:jc w:val="both"/>
        <w:rPr>
          <w:rFonts w:ascii="Times New Roman" w:hAnsi="Times New Roman"/>
          <w:szCs w:val="24"/>
        </w:rPr>
      </w:pPr>
    </w:p>
    <w:p w:rsidR="00530D56" w:rsidRPr="00CE0D23" w:rsidRDefault="00530D56" w:rsidP="00530D56">
      <w:pPr>
        <w:tabs>
          <w:tab w:val="left" w:pos="6034"/>
        </w:tabs>
        <w:jc w:val="both"/>
        <w:rPr>
          <w:rFonts w:ascii="Times New Roman" w:hAnsi="Times New Roman"/>
          <w:szCs w:val="24"/>
        </w:rPr>
      </w:pPr>
    </w:p>
    <w:p w:rsidR="00530D56" w:rsidRPr="00CE0D23" w:rsidRDefault="00530D56" w:rsidP="00530D56">
      <w:pPr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MANOEL AZEVEDO NORONHA FILHO</w:t>
      </w:r>
    </w:p>
    <w:p w:rsidR="00530D56" w:rsidRPr="00CE0D23" w:rsidRDefault="00530D56" w:rsidP="00530D56">
      <w:pPr>
        <w:ind w:left="360"/>
        <w:jc w:val="center"/>
        <w:rPr>
          <w:rFonts w:ascii="Times New Roman" w:hAnsi="Times New Roman"/>
          <w:b/>
          <w:szCs w:val="24"/>
        </w:rPr>
      </w:pPr>
      <w:r w:rsidRPr="00CE0D23">
        <w:rPr>
          <w:rFonts w:ascii="Times New Roman" w:hAnsi="Times New Roman"/>
          <w:b/>
          <w:szCs w:val="24"/>
        </w:rPr>
        <w:t>PRESIDENTE DA CÂMARA</w:t>
      </w:r>
    </w:p>
    <w:p w:rsidR="00530D56" w:rsidRPr="00CE0D23" w:rsidRDefault="00530D56" w:rsidP="00530D56">
      <w:pPr>
        <w:ind w:left="360"/>
        <w:jc w:val="center"/>
        <w:rPr>
          <w:rFonts w:ascii="Times New Roman" w:hAnsi="Times New Roman"/>
          <w:b/>
          <w:szCs w:val="24"/>
        </w:rPr>
      </w:pPr>
    </w:p>
    <w:p w:rsidR="00530D56" w:rsidRPr="00CE0D23" w:rsidRDefault="00530D56" w:rsidP="00530D56">
      <w:pPr>
        <w:jc w:val="center"/>
        <w:rPr>
          <w:rFonts w:ascii="Times New Roman" w:hAnsi="Times New Roman"/>
          <w:b/>
          <w:szCs w:val="24"/>
        </w:rPr>
      </w:pPr>
    </w:p>
    <w:p w:rsidR="00815755" w:rsidRPr="00CE0D23" w:rsidRDefault="00815755" w:rsidP="00530D56">
      <w:pPr>
        <w:jc w:val="center"/>
        <w:rPr>
          <w:rFonts w:ascii="Times New Roman" w:hAnsi="Times New Roman"/>
          <w:b/>
          <w:szCs w:val="24"/>
        </w:rPr>
      </w:pPr>
    </w:p>
    <w:sectPr w:rsidR="00815755" w:rsidRPr="00CE0D23" w:rsidSect="00EA0C9F">
      <w:headerReference w:type="even" r:id="rId9"/>
      <w:headerReference w:type="default" r:id="rId10"/>
      <w:footerReference w:type="default" r:id="rId11"/>
      <w:pgSz w:w="11907" w:h="16840" w:code="9"/>
      <w:pgMar w:top="284" w:right="567" w:bottom="567" w:left="851" w:header="0" w:footer="425" w:gutter="0"/>
      <w:pgBorders w:offsetFrom="page">
        <w:bottom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CE" w:rsidRDefault="003F3BCE">
      <w:r>
        <w:separator/>
      </w:r>
    </w:p>
  </w:endnote>
  <w:endnote w:type="continuationSeparator" w:id="0">
    <w:p w:rsidR="003F3BCE" w:rsidRDefault="003F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9" w:rsidRPr="00107FE3" w:rsidRDefault="00385459">
    <w:pPr>
      <w:pStyle w:val="Rodap"/>
      <w:pBdr>
        <w:bottom w:val="single" w:sz="6" w:space="1" w:color="auto"/>
      </w:pBdr>
      <w:tabs>
        <w:tab w:val="clear" w:pos="4419"/>
        <w:tab w:val="clear" w:pos="8838"/>
      </w:tabs>
      <w:jc w:val="center"/>
      <w:rPr>
        <w:rStyle w:val="Nmerodepgina"/>
        <w:rFonts w:ascii="Times New Roman" w:hAnsi="Times New Roman"/>
        <w:sz w:val="20"/>
      </w:rPr>
    </w:pPr>
    <w:r w:rsidRPr="00107FE3">
      <w:rPr>
        <w:rFonts w:ascii="Times New Roman" w:hAnsi="Times New Roman"/>
        <w:color w:val="000080"/>
        <w:sz w:val="20"/>
      </w:rPr>
      <w:t xml:space="preserve">Página </w:t>
    </w:r>
    <w:r w:rsidR="005C6271" w:rsidRPr="00107FE3">
      <w:rPr>
        <w:rStyle w:val="Nmerodepgina"/>
        <w:rFonts w:ascii="Times New Roman" w:hAnsi="Times New Roman"/>
        <w:sz w:val="20"/>
      </w:rPr>
      <w:fldChar w:fldCharType="begin"/>
    </w:r>
    <w:r w:rsidRPr="00107FE3">
      <w:rPr>
        <w:rStyle w:val="Nmerodepgina"/>
        <w:rFonts w:ascii="Times New Roman" w:hAnsi="Times New Roman"/>
        <w:sz w:val="20"/>
      </w:rPr>
      <w:instrText xml:space="preserve"> PAGE </w:instrText>
    </w:r>
    <w:r w:rsidR="005C6271" w:rsidRPr="00107FE3">
      <w:rPr>
        <w:rStyle w:val="Nmerodepgina"/>
        <w:rFonts w:ascii="Times New Roman" w:hAnsi="Times New Roman"/>
        <w:sz w:val="20"/>
      </w:rPr>
      <w:fldChar w:fldCharType="separate"/>
    </w:r>
    <w:r w:rsidR="00530D56">
      <w:rPr>
        <w:rStyle w:val="Nmerodepgina"/>
        <w:rFonts w:ascii="Times New Roman" w:hAnsi="Times New Roman"/>
        <w:noProof/>
        <w:sz w:val="20"/>
      </w:rPr>
      <w:t>1</w:t>
    </w:r>
    <w:r w:rsidR="005C6271" w:rsidRPr="00107FE3">
      <w:rPr>
        <w:rStyle w:val="Nmerodepgina"/>
        <w:rFonts w:ascii="Times New Roman" w:hAnsi="Times New Roman"/>
        <w:sz w:val="20"/>
      </w:rPr>
      <w:fldChar w:fldCharType="end"/>
    </w:r>
  </w:p>
  <w:p w:rsidR="00385459" w:rsidRPr="00107FE3" w:rsidRDefault="00385459">
    <w:pPr>
      <w:pStyle w:val="Rodap"/>
      <w:tabs>
        <w:tab w:val="clear" w:pos="4419"/>
        <w:tab w:val="clear" w:pos="8838"/>
      </w:tabs>
      <w:jc w:val="center"/>
      <w:rPr>
        <w:rFonts w:ascii="Times New Roman" w:hAnsi="Times New Roman"/>
        <w:color w:val="000080"/>
        <w:sz w:val="20"/>
      </w:rPr>
    </w:pPr>
    <w:r w:rsidRPr="00107FE3">
      <w:rPr>
        <w:rFonts w:ascii="Times New Roman" w:hAnsi="Times New Roman"/>
        <w:color w:val="000080"/>
        <w:sz w:val="20"/>
      </w:rPr>
      <w:t xml:space="preserve">Praça. Prefeito Geraldo de Azevedo, 123 – Centro – </w:t>
    </w:r>
    <w:proofErr w:type="gramStart"/>
    <w:r w:rsidRPr="00107FE3">
      <w:rPr>
        <w:rFonts w:ascii="Times New Roman" w:hAnsi="Times New Roman"/>
        <w:color w:val="000080"/>
        <w:sz w:val="20"/>
      </w:rPr>
      <w:t>Águas</w:t>
    </w:r>
    <w:proofErr w:type="gramEnd"/>
    <w:r w:rsidRPr="00107FE3">
      <w:rPr>
        <w:rFonts w:ascii="Times New Roman" w:hAnsi="Times New Roman"/>
        <w:color w:val="000080"/>
        <w:sz w:val="20"/>
      </w:rPr>
      <w:t xml:space="preserve"> de São Pedro / SP.</w:t>
    </w:r>
  </w:p>
  <w:p w:rsidR="00385459" w:rsidRPr="00107FE3" w:rsidRDefault="00E05D65">
    <w:pPr>
      <w:pStyle w:val="Rodap"/>
      <w:tabs>
        <w:tab w:val="clear" w:pos="4419"/>
        <w:tab w:val="clear" w:pos="8838"/>
      </w:tabs>
      <w:jc w:val="center"/>
      <w:rPr>
        <w:rFonts w:ascii="Times New Roman" w:hAnsi="Times New Roman"/>
        <w:color w:val="000080"/>
        <w:sz w:val="20"/>
      </w:rPr>
    </w:pPr>
    <w:r w:rsidRPr="00107FE3">
      <w:rPr>
        <w:rFonts w:ascii="Times New Roman" w:hAnsi="Times New Roman"/>
        <w:color w:val="000080"/>
        <w:sz w:val="20"/>
      </w:rPr>
      <w:t>CEP</w:t>
    </w:r>
    <w:r w:rsidR="00385459" w:rsidRPr="00107FE3">
      <w:rPr>
        <w:rFonts w:ascii="Times New Roman" w:hAnsi="Times New Roman"/>
        <w:color w:val="000080"/>
        <w:sz w:val="20"/>
      </w:rPr>
      <w:t xml:space="preserve">: 13525-000 – </w:t>
    </w:r>
    <w:r w:rsidRPr="00107FE3">
      <w:rPr>
        <w:rFonts w:ascii="Times New Roman" w:hAnsi="Times New Roman"/>
        <w:color w:val="000080"/>
        <w:sz w:val="20"/>
      </w:rPr>
      <w:t>Tel.</w:t>
    </w:r>
    <w:r w:rsidR="00385459" w:rsidRPr="00107FE3">
      <w:rPr>
        <w:rFonts w:ascii="Times New Roman" w:hAnsi="Times New Roman"/>
        <w:color w:val="000080"/>
        <w:sz w:val="20"/>
      </w:rPr>
      <w:t xml:space="preserve"> / fax: (19) 3482-1348 ou 3482-2778</w:t>
    </w:r>
  </w:p>
  <w:p w:rsidR="00385459" w:rsidRPr="00107FE3" w:rsidRDefault="00385459" w:rsidP="007901FC">
    <w:pPr>
      <w:pStyle w:val="Rodap"/>
      <w:tabs>
        <w:tab w:val="clear" w:pos="4419"/>
        <w:tab w:val="clear" w:pos="8838"/>
      </w:tabs>
      <w:jc w:val="center"/>
      <w:rPr>
        <w:rFonts w:ascii="Times New Roman" w:hAnsi="Times New Roman"/>
        <w:color w:val="000080"/>
        <w:sz w:val="20"/>
      </w:rPr>
    </w:pPr>
    <w:r w:rsidRPr="00107FE3">
      <w:rPr>
        <w:rFonts w:ascii="Times New Roman" w:hAnsi="Times New Roman"/>
        <w:color w:val="000080"/>
        <w:sz w:val="20"/>
      </w:rPr>
      <w:t>Site:www.camaraaguasdesaopedro.sp.gov.br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CE" w:rsidRDefault="003F3BCE">
      <w:r>
        <w:separator/>
      </w:r>
    </w:p>
  </w:footnote>
  <w:footnote w:type="continuationSeparator" w:id="0">
    <w:p w:rsidR="003F3BCE" w:rsidRDefault="003F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9" w:rsidRDefault="005C62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54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5459" w:rsidRDefault="0038545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9" w:rsidRDefault="00F11C49">
    <w:pPr>
      <w:pStyle w:val="Cabealho"/>
      <w:tabs>
        <w:tab w:val="clear" w:pos="4419"/>
      </w:tabs>
      <w:ind w:left="1276" w:right="360"/>
      <w:jc w:val="center"/>
      <w:rPr>
        <w:sz w:val="35"/>
      </w:rPr>
    </w:pPr>
    <w:r>
      <w:rPr>
        <w:noProof/>
        <w:sz w:val="35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0BC4B0" wp14:editId="1A85878E">
              <wp:simplePos x="0" y="0"/>
              <wp:positionH relativeFrom="column">
                <wp:posOffset>-66040</wp:posOffset>
              </wp:positionH>
              <wp:positionV relativeFrom="paragraph">
                <wp:posOffset>635</wp:posOffset>
              </wp:positionV>
              <wp:extent cx="898525" cy="9150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915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459" w:rsidRDefault="00512B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1B58E0" wp14:editId="172D6431">
                                <wp:extent cx="648000" cy="758270"/>
                                <wp:effectExtent l="19050" t="0" r="0" b="0"/>
                                <wp:docPr id="3" name="Imagem 1" descr="Camara-logo-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mara-logo-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000" cy="758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.2pt;margin-top:.05pt;width:70.7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" o:allowincell="f" stroked="f">
              <v:textbox>
                <w:txbxContent>
                  <w:p w:rsidR="00385459" w:rsidRDefault="00512B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648000" cy="758270"/>
                          <wp:effectExtent l="19050" t="0" r="0" b="0"/>
                          <wp:docPr id="6" name="Imagem 1" descr="Camara-logo-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mara-logo-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000" cy="75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85459">
      <w:rPr>
        <w:sz w:val="35"/>
      </w:rPr>
      <w:tab/>
    </w:r>
  </w:p>
  <w:p w:rsidR="00385459" w:rsidRDefault="00385459">
    <w:pPr>
      <w:pStyle w:val="Cabealho"/>
      <w:tabs>
        <w:tab w:val="clear" w:pos="4419"/>
      </w:tabs>
      <w:ind w:left="1276"/>
      <w:jc w:val="center"/>
      <w:rPr>
        <w:i/>
        <w:color w:val="000080"/>
        <w:sz w:val="31"/>
      </w:rPr>
    </w:pPr>
    <w:r>
      <w:rPr>
        <w:i/>
        <w:color w:val="000080"/>
        <w:sz w:val="31"/>
      </w:rPr>
      <w:t xml:space="preserve">Câmara </w:t>
    </w:r>
    <w:r w:rsidR="001903A0">
      <w:rPr>
        <w:i/>
        <w:color w:val="000080"/>
        <w:sz w:val="31"/>
      </w:rPr>
      <w:t xml:space="preserve">de Vereadores </w:t>
    </w:r>
    <w:r>
      <w:rPr>
        <w:i/>
        <w:color w:val="000080"/>
        <w:sz w:val="31"/>
      </w:rPr>
      <w:t>de Águas de São Pedro</w:t>
    </w:r>
  </w:p>
  <w:p w:rsidR="00385459" w:rsidRDefault="00385459">
    <w:pPr>
      <w:pStyle w:val="Cabealho"/>
      <w:tabs>
        <w:tab w:val="clear" w:pos="4419"/>
      </w:tabs>
      <w:ind w:left="1276"/>
      <w:jc w:val="center"/>
      <w:rPr>
        <w:i/>
        <w:color w:val="000080"/>
        <w:sz w:val="31"/>
      </w:rPr>
    </w:pPr>
    <w:r>
      <w:rPr>
        <w:i/>
        <w:color w:val="000080"/>
        <w:sz w:val="31"/>
      </w:rPr>
      <w:t>Estado de São Paulo</w:t>
    </w:r>
  </w:p>
  <w:p w:rsidR="00385459" w:rsidRDefault="00385459">
    <w:pPr>
      <w:pStyle w:val="Cabealho"/>
      <w:tabs>
        <w:tab w:val="clear" w:pos="4419"/>
      </w:tabs>
      <w:ind w:left="1276"/>
      <w:jc w:val="center"/>
      <w:rPr>
        <w:i/>
        <w:color w:val="000080"/>
        <w:sz w:val="31"/>
      </w:rPr>
    </w:pPr>
    <w:r>
      <w:rPr>
        <w:i/>
        <w:color w:val="000080"/>
        <w:sz w:val="31"/>
      </w:rPr>
      <w:t>Gabinete da Presidência</w:t>
    </w:r>
  </w:p>
  <w:p w:rsidR="00814BDA" w:rsidRDefault="00814BDA">
    <w:pPr>
      <w:pStyle w:val="Cabealho"/>
      <w:tabs>
        <w:tab w:val="clear" w:pos="4419"/>
      </w:tabs>
      <w:ind w:left="1276"/>
      <w:jc w:val="center"/>
      <w:rPr>
        <w:i/>
        <w:color w:val="000080"/>
        <w:sz w:val="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569"/>
    <w:multiLevelType w:val="hybridMultilevel"/>
    <w:tmpl w:val="7E60C186"/>
    <w:lvl w:ilvl="0" w:tplc="EB2A46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6B5"/>
    <w:multiLevelType w:val="hybridMultilevel"/>
    <w:tmpl w:val="BD0E31B6"/>
    <w:lvl w:ilvl="0" w:tplc="0416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37861"/>
    <w:multiLevelType w:val="hybridMultilevel"/>
    <w:tmpl w:val="601219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C1C74"/>
    <w:multiLevelType w:val="hybridMultilevel"/>
    <w:tmpl w:val="AFB4045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60381"/>
    <w:multiLevelType w:val="hybridMultilevel"/>
    <w:tmpl w:val="B832D93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C2CE2"/>
    <w:multiLevelType w:val="hybridMultilevel"/>
    <w:tmpl w:val="3F9827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2068"/>
    <w:multiLevelType w:val="hybridMultilevel"/>
    <w:tmpl w:val="F904D5D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D15A45"/>
    <w:multiLevelType w:val="hybridMultilevel"/>
    <w:tmpl w:val="B57498A6"/>
    <w:lvl w:ilvl="0" w:tplc="9E1C1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A18B1"/>
    <w:multiLevelType w:val="singleLevel"/>
    <w:tmpl w:val="C552954A"/>
    <w:lvl w:ilvl="0">
      <w:start w:val="1"/>
      <w:numFmt w:val="upperRoman"/>
      <w:pStyle w:val="Ttulo6"/>
      <w:lvlText w:val="%1 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</w:abstractNum>
  <w:abstractNum w:abstractNumId="9">
    <w:nsid w:val="24EB0DC3"/>
    <w:multiLevelType w:val="hybridMultilevel"/>
    <w:tmpl w:val="5142B65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A08D6"/>
    <w:multiLevelType w:val="hybridMultilevel"/>
    <w:tmpl w:val="3ED4D33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7B1A1B"/>
    <w:multiLevelType w:val="hybridMultilevel"/>
    <w:tmpl w:val="7018E7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EA4555"/>
    <w:multiLevelType w:val="hybridMultilevel"/>
    <w:tmpl w:val="82C2C68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F2EBD"/>
    <w:multiLevelType w:val="hybridMultilevel"/>
    <w:tmpl w:val="7776608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50396D"/>
    <w:multiLevelType w:val="hybridMultilevel"/>
    <w:tmpl w:val="2EAA73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36CE4"/>
    <w:multiLevelType w:val="hybridMultilevel"/>
    <w:tmpl w:val="746CD70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C3334"/>
    <w:multiLevelType w:val="hybridMultilevel"/>
    <w:tmpl w:val="ACC0F6E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F0FF1"/>
    <w:multiLevelType w:val="hybridMultilevel"/>
    <w:tmpl w:val="A492258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75105"/>
    <w:multiLevelType w:val="hybridMultilevel"/>
    <w:tmpl w:val="CEFE8B9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D5424"/>
    <w:multiLevelType w:val="hybridMultilevel"/>
    <w:tmpl w:val="3D7AE24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317687"/>
    <w:multiLevelType w:val="hybridMultilevel"/>
    <w:tmpl w:val="A5B0CA68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0544E51"/>
    <w:multiLevelType w:val="hybridMultilevel"/>
    <w:tmpl w:val="5B7ACA9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BF6B8D"/>
    <w:multiLevelType w:val="hybridMultilevel"/>
    <w:tmpl w:val="A0B2594E"/>
    <w:lvl w:ilvl="0" w:tplc="0416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ACD067A"/>
    <w:multiLevelType w:val="hybridMultilevel"/>
    <w:tmpl w:val="9CDE7CB4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6253D"/>
    <w:multiLevelType w:val="hybridMultilevel"/>
    <w:tmpl w:val="95904C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1559E"/>
    <w:multiLevelType w:val="hybridMultilevel"/>
    <w:tmpl w:val="D02A96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421C3"/>
    <w:multiLevelType w:val="hybridMultilevel"/>
    <w:tmpl w:val="F82C54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C488B"/>
    <w:multiLevelType w:val="hybridMultilevel"/>
    <w:tmpl w:val="A358D3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5E3312"/>
    <w:multiLevelType w:val="hybridMultilevel"/>
    <w:tmpl w:val="8456656A"/>
    <w:lvl w:ilvl="0" w:tplc="0AAE0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74918"/>
    <w:multiLevelType w:val="hybridMultilevel"/>
    <w:tmpl w:val="D08046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21"/>
  </w:num>
  <w:num w:numId="12">
    <w:abstractNumId w:val="20"/>
  </w:num>
  <w:num w:numId="13">
    <w:abstractNumId w:val="1"/>
  </w:num>
  <w:num w:numId="14">
    <w:abstractNumId w:val="22"/>
  </w:num>
  <w:num w:numId="15">
    <w:abstractNumId w:val="15"/>
  </w:num>
  <w:num w:numId="16">
    <w:abstractNumId w:val="19"/>
  </w:num>
  <w:num w:numId="17">
    <w:abstractNumId w:val="13"/>
  </w:num>
  <w:num w:numId="18">
    <w:abstractNumId w:val="16"/>
  </w:num>
  <w:num w:numId="19">
    <w:abstractNumId w:val="18"/>
  </w:num>
  <w:num w:numId="20">
    <w:abstractNumId w:val="27"/>
  </w:num>
  <w:num w:numId="21">
    <w:abstractNumId w:val="26"/>
  </w:num>
  <w:num w:numId="22">
    <w:abstractNumId w:val="11"/>
  </w:num>
  <w:num w:numId="23">
    <w:abstractNumId w:val="24"/>
  </w:num>
  <w:num w:numId="24">
    <w:abstractNumId w:val="29"/>
  </w:num>
  <w:num w:numId="25">
    <w:abstractNumId w:val="25"/>
  </w:num>
  <w:num w:numId="26">
    <w:abstractNumId w:val="14"/>
  </w:num>
  <w:num w:numId="27">
    <w:abstractNumId w:val="5"/>
  </w:num>
  <w:num w:numId="28">
    <w:abstractNumId w:val="0"/>
  </w:num>
  <w:num w:numId="29">
    <w:abstractNumId w:val="28"/>
  </w:num>
  <w:num w:numId="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1"/>
    <w:rsid w:val="000018C5"/>
    <w:rsid w:val="000027C7"/>
    <w:rsid w:val="00010F69"/>
    <w:rsid w:val="00012592"/>
    <w:rsid w:val="00012708"/>
    <w:rsid w:val="00013334"/>
    <w:rsid w:val="00014A99"/>
    <w:rsid w:val="00014E8D"/>
    <w:rsid w:val="00015CCD"/>
    <w:rsid w:val="00015D22"/>
    <w:rsid w:val="0001610F"/>
    <w:rsid w:val="00020709"/>
    <w:rsid w:val="00020F84"/>
    <w:rsid w:val="00032577"/>
    <w:rsid w:val="000325FE"/>
    <w:rsid w:val="000338C3"/>
    <w:rsid w:val="00037D95"/>
    <w:rsid w:val="00041340"/>
    <w:rsid w:val="00041974"/>
    <w:rsid w:val="00041D80"/>
    <w:rsid w:val="00050EE1"/>
    <w:rsid w:val="0005197B"/>
    <w:rsid w:val="0005265D"/>
    <w:rsid w:val="00055A68"/>
    <w:rsid w:val="00063550"/>
    <w:rsid w:val="0007131F"/>
    <w:rsid w:val="00077449"/>
    <w:rsid w:val="000828FE"/>
    <w:rsid w:val="000846BE"/>
    <w:rsid w:val="00085C86"/>
    <w:rsid w:val="00092E65"/>
    <w:rsid w:val="00092FC2"/>
    <w:rsid w:val="00093329"/>
    <w:rsid w:val="00095E29"/>
    <w:rsid w:val="000977BC"/>
    <w:rsid w:val="000A3885"/>
    <w:rsid w:val="000A5B38"/>
    <w:rsid w:val="000B2D28"/>
    <w:rsid w:val="000B52FF"/>
    <w:rsid w:val="000B6462"/>
    <w:rsid w:val="000C0488"/>
    <w:rsid w:val="000C40A2"/>
    <w:rsid w:val="000C4981"/>
    <w:rsid w:val="000C4A8E"/>
    <w:rsid w:val="000C57B9"/>
    <w:rsid w:val="000C6C19"/>
    <w:rsid w:val="000D16A2"/>
    <w:rsid w:val="000D2960"/>
    <w:rsid w:val="000D3887"/>
    <w:rsid w:val="000D6A0A"/>
    <w:rsid w:val="000D6E81"/>
    <w:rsid w:val="000D7887"/>
    <w:rsid w:val="000E0441"/>
    <w:rsid w:val="000E12F4"/>
    <w:rsid w:val="000E23FD"/>
    <w:rsid w:val="000E7F9D"/>
    <w:rsid w:val="000F04EC"/>
    <w:rsid w:val="000F107F"/>
    <w:rsid w:val="00100EBB"/>
    <w:rsid w:val="00101596"/>
    <w:rsid w:val="00105019"/>
    <w:rsid w:val="0010599C"/>
    <w:rsid w:val="00107FE3"/>
    <w:rsid w:val="00111C0E"/>
    <w:rsid w:val="001136DB"/>
    <w:rsid w:val="00113C20"/>
    <w:rsid w:val="00114407"/>
    <w:rsid w:val="0011606D"/>
    <w:rsid w:val="0012471B"/>
    <w:rsid w:val="00125B3B"/>
    <w:rsid w:val="00125B71"/>
    <w:rsid w:val="00126B25"/>
    <w:rsid w:val="001276E4"/>
    <w:rsid w:val="00130B82"/>
    <w:rsid w:val="00131282"/>
    <w:rsid w:val="001323FD"/>
    <w:rsid w:val="001327E4"/>
    <w:rsid w:val="00133AC9"/>
    <w:rsid w:val="001343BD"/>
    <w:rsid w:val="0013673F"/>
    <w:rsid w:val="00141DE2"/>
    <w:rsid w:val="001504E5"/>
    <w:rsid w:val="00150BF4"/>
    <w:rsid w:val="00151854"/>
    <w:rsid w:val="00152E04"/>
    <w:rsid w:val="0015429A"/>
    <w:rsid w:val="00155A26"/>
    <w:rsid w:val="00156C56"/>
    <w:rsid w:val="0016171D"/>
    <w:rsid w:val="001653D9"/>
    <w:rsid w:val="00166593"/>
    <w:rsid w:val="00170B1E"/>
    <w:rsid w:val="00171928"/>
    <w:rsid w:val="00174760"/>
    <w:rsid w:val="0017569B"/>
    <w:rsid w:val="001763E0"/>
    <w:rsid w:val="00182456"/>
    <w:rsid w:val="001903A0"/>
    <w:rsid w:val="00190BEB"/>
    <w:rsid w:val="00191A7D"/>
    <w:rsid w:val="00195046"/>
    <w:rsid w:val="00196DCA"/>
    <w:rsid w:val="001A058E"/>
    <w:rsid w:val="001A573F"/>
    <w:rsid w:val="001A5F8A"/>
    <w:rsid w:val="001B06C0"/>
    <w:rsid w:val="001B23F4"/>
    <w:rsid w:val="001B3813"/>
    <w:rsid w:val="001B5EB1"/>
    <w:rsid w:val="001B710C"/>
    <w:rsid w:val="001C07AA"/>
    <w:rsid w:val="001C182D"/>
    <w:rsid w:val="001C21BC"/>
    <w:rsid w:val="001C2F75"/>
    <w:rsid w:val="001C3294"/>
    <w:rsid w:val="001C57C2"/>
    <w:rsid w:val="001C6A8E"/>
    <w:rsid w:val="001D1776"/>
    <w:rsid w:val="001D286A"/>
    <w:rsid w:val="001D44E2"/>
    <w:rsid w:val="001E0FBD"/>
    <w:rsid w:val="001E54FE"/>
    <w:rsid w:val="001E7B7C"/>
    <w:rsid w:val="001F26B1"/>
    <w:rsid w:val="001F606D"/>
    <w:rsid w:val="001F7D03"/>
    <w:rsid w:val="002010D7"/>
    <w:rsid w:val="00201E48"/>
    <w:rsid w:val="0020200E"/>
    <w:rsid w:val="00202B87"/>
    <w:rsid w:val="00202C3C"/>
    <w:rsid w:val="00204CAE"/>
    <w:rsid w:val="00206AC9"/>
    <w:rsid w:val="00212666"/>
    <w:rsid w:val="00214B6D"/>
    <w:rsid w:val="00222F04"/>
    <w:rsid w:val="002319C6"/>
    <w:rsid w:val="00231FD1"/>
    <w:rsid w:val="00235A1F"/>
    <w:rsid w:val="002505B5"/>
    <w:rsid w:val="00251AA4"/>
    <w:rsid w:val="002527A4"/>
    <w:rsid w:val="00257D8D"/>
    <w:rsid w:val="00257FD4"/>
    <w:rsid w:val="002617DA"/>
    <w:rsid w:val="002668A5"/>
    <w:rsid w:val="00270A91"/>
    <w:rsid w:val="00281D67"/>
    <w:rsid w:val="002823EB"/>
    <w:rsid w:val="00282F7A"/>
    <w:rsid w:val="0028410E"/>
    <w:rsid w:val="00285734"/>
    <w:rsid w:val="00285DBA"/>
    <w:rsid w:val="002868D4"/>
    <w:rsid w:val="00287428"/>
    <w:rsid w:val="002900BC"/>
    <w:rsid w:val="002911AA"/>
    <w:rsid w:val="00291E35"/>
    <w:rsid w:val="00295A60"/>
    <w:rsid w:val="00296238"/>
    <w:rsid w:val="00296AB4"/>
    <w:rsid w:val="002A024A"/>
    <w:rsid w:val="002A0B3A"/>
    <w:rsid w:val="002A1D42"/>
    <w:rsid w:val="002A3CFB"/>
    <w:rsid w:val="002A3EB6"/>
    <w:rsid w:val="002A40A0"/>
    <w:rsid w:val="002A4A5C"/>
    <w:rsid w:val="002A5859"/>
    <w:rsid w:val="002A5AE2"/>
    <w:rsid w:val="002A755D"/>
    <w:rsid w:val="002B28A1"/>
    <w:rsid w:val="002B397D"/>
    <w:rsid w:val="002B3D87"/>
    <w:rsid w:val="002B439B"/>
    <w:rsid w:val="002B6E3F"/>
    <w:rsid w:val="002C19B1"/>
    <w:rsid w:val="002C3382"/>
    <w:rsid w:val="002C5CCE"/>
    <w:rsid w:val="002C67CC"/>
    <w:rsid w:val="002D0374"/>
    <w:rsid w:val="002D1356"/>
    <w:rsid w:val="002D4127"/>
    <w:rsid w:val="002D41DB"/>
    <w:rsid w:val="002D54D4"/>
    <w:rsid w:val="002D667F"/>
    <w:rsid w:val="002D7F4D"/>
    <w:rsid w:val="002E0C87"/>
    <w:rsid w:val="002E2080"/>
    <w:rsid w:val="002E3452"/>
    <w:rsid w:val="002E6E3E"/>
    <w:rsid w:val="002E713D"/>
    <w:rsid w:val="002F1824"/>
    <w:rsid w:val="002F2635"/>
    <w:rsid w:val="002F2BBD"/>
    <w:rsid w:val="002F2F5A"/>
    <w:rsid w:val="002F3CDD"/>
    <w:rsid w:val="002F40F1"/>
    <w:rsid w:val="002F6009"/>
    <w:rsid w:val="00303135"/>
    <w:rsid w:val="003059A8"/>
    <w:rsid w:val="00306BAD"/>
    <w:rsid w:val="00307687"/>
    <w:rsid w:val="0031010E"/>
    <w:rsid w:val="0031103B"/>
    <w:rsid w:val="00314727"/>
    <w:rsid w:val="0032067E"/>
    <w:rsid w:val="00321AB0"/>
    <w:rsid w:val="00322CC3"/>
    <w:rsid w:val="00326DC5"/>
    <w:rsid w:val="00330D7E"/>
    <w:rsid w:val="00332912"/>
    <w:rsid w:val="00342B52"/>
    <w:rsid w:val="00344CC6"/>
    <w:rsid w:val="0034551D"/>
    <w:rsid w:val="00354B8A"/>
    <w:rsid w:val="00354F95"/>
    <w:rsid w:val="00362A22"/>
    <w:rsid w:val="00366427"/>
    <w:rsid w:val="003676F5"/>
    <w:rsid w:val="00374930"/>
    <w:rsid w:val="00375E84"/>
    <w:rsid w:val="0038037C"/>
    <w:rsid w:val="003820A4"/>
    <w:rsid w:val="00382196"/>
    <w:rsid w:val="00382CAA"/>
    <w:rsid w:val="003835A8"/>
    <w:rsid w:val="00383864"/>
    <w:rsid w:val="00385459"/>
    <w:rsid w:val="00385992"/>
    <w:rsid w:val="003915FE"/>
    <w:rsid w:val="00393213"/>
    <w:rsid w:val="00397375"/>
    <w:rsid w:val="003A11A1"/>
    <w:rsid w:val="003A43F6"/>
    <w:rsid w:val="003A6C23"/>
    <w:rsid w:val="003A71C1"/>
    <w:rsid w:val="003B4DCC"/>
    <w:rsid w:val="003C4EFF"/>
    <w:rsid w:val="003C786C"/>
    <w:rsid w:val="003D2310"/>
    <w:rsid w:val="003D5BB0"/>
    <w:rsid w:val="003D74E7"/>
    <w:rsid w:val="003D7ED3"/>
    <w:rsid w:val="003E5443"/>
    <w:rsid w:val="003E619F"/>
    <w:rsid w:val="003E6897"/>
    <w:rsid w:val="003E6B2F"/>
    <w:rsid w:val="003F002D"/>
    <w:rsid w:val="003F1662"/>
    <w:rsid w:val="003F3BCE"/>
    <w:rsid w:val="003F6B0F"/>
    <w:rsid w:val="00400E8D"/>
    <w:rsid w:val="00404834"/>
    <w:rsid w:val="00406CC1"/>
    <w:rsid w:val="004071E2"/>
    <w:rsid w:val="004120A9"/>
    <w:rsid w:val="00412FAD"/>
    <w:rsid w:val="00414250"/>
    <w:rsid w:val="00415164"/>
    <w:rsid w:val="004161E3"/>
    <w:rsid w:val="004235D0"/>
    <w:rsid w:val="00434870"/>
    <w:rsid w:val="00445118"/>
    <w:rsid w:val="00450F06"/>
    <w:rsid w:val="004514DB"/>
    <w:rsid w:val="004544A1"/>
    <w:rsid w:val="00454967"/>
    <w:rsid w:val="00457102"/>
    <w:rsid w:val="00461669"/>
    <w:rsid w:val="00471EA5"/>
    <w:rsid w:val="00473E56"/>
    <w:rsid w:val="00476871"/>
    <w:rsid w:val="0047767B"/>
    <w:rsid w:val="00480574"/>
    <w:rsid w:val="004809A7"/>
    <w:rsid w:val="00482D3D"/>
    <w:rsid w:val="00482FF8"/>
    <w:rsid w:val="0048594D"/>
    <w:rsid w:val="004914DA"/>
    <w:rsid w:val="00493765"/>
    <w:rsid w:val="00493F61"/>
    <w:rsid w:val="00494B5B"/>
    <w:rsid w:val="004963A8"/>
    <w:rsid w:val="004A0B4F"/>
    <w:rsid w:val="004A1946"/>
    <w:rsid w:val="004B0EF6"/>
    <w:rsid w:val="004B7276"/>
    <w:rsid w:val="004B73EC"/>
    <w:rsid w:val="004D3A0C"/>
    <w:rsid w:val="004D6EC1"/>
    <w:rsid w:val="004E0D6A"/>
    <w:rsid w:val="004E3C67"/>
    <w:rsid w:val="004E4857"/>
    <w:rsid w:val="004E5120"/>
    <w:rsid w:val="004E6CB6"/>
    <w:rsid w:val="004E6CF8"/>
    <w:rsid w:val="004E7913"/>
    <w:rsid w:val="004F1799"/>
    <w:rsid w:val="004F202B"/>
    <w:rsid w:val="004F2499"/>
    <w:rsid w:val="00500E8D"/>
    <w:rsid w:val="005021B2"/>
    <w:rsid w:val="00502C7F"/>
    <w:rsid w:val="005105FC"/>
    <w:rsid w:val="005106D8"/>
    <w:rsid w:val="00512BBD"/>
    <w:rsid w:val="005141FA"/>
    <w:rsid w:val="00516F04"/>
    <w:rsid w:val="005201A9"/>
    <w:rsid w:val="00523EBC"/>
    <w:rsid w:val="00524079"/>
    <w:rsid w:val="00525909"/>
    <w:rsid w:val="00530131"/>
    <w:rsid w:val="00530591"/>
    <w:rsid w:val="00530D56"/>
    <w:rsid w:val="00531F1B"/>
    <w:rsid w:val="005474A0"/>
    <w:rsid w:val="00550B45"/>
    <w:rsid w:val="005529DA"/>
    <w:rsid w:val="00556849"/>
    <w:rsid w:val="005574F8"/>
    <w:rsid w:val="005617BB"/>
    <w:rsid w:val="00561C83"/>
    <w:rsid w:val="0056490D"/>
    <w:rsid w:val="0056497D"/>
    <w:rsid w:val="005652FA"/>
    <w:rsid w:val="00573A07"/>
    <w:rsid w:val="00576B46"/>
    <w:rsid w:val="00577126"/>
    <w:rsid w:val="00580332"/>
    <w:rsid w:val="00584A26"/>
    <w:rsid w:val="00585FE7"/>
    <w:rsid w:val="00587CD5"/>
    <w:rsid w:val="0059113B"/>
    <w:rsid w:val="00591763"/>
    <w:rsid w:val="00593042"/>
    <w:rsid w:val="005930B1"/>
    <w:rsid w:val="005A4C74"/>
    <w:rsid w:val="005A5356"/>
    <w:rsid w:val="005A6138"/>
    <w:rsid w:val="005A7ECF"/>
    <w:rsid w:val="005B14D4"/>
    <w:rsid w:val="005B3BEB"/>
    <w:rsid w:val="005B7295"/>
    <w:rsid w:val="005B7BC1"/>
    <w:rsid w:val="005C1038"/>
    <w:rsid w:val="005C1AC2"/>
    <w:rsid w:val="005C2EA5"/>
    <w:rsid w:val="005C43E8"/>
    <w:rsid w:val="005C487A"/>
    <w:rsid w:val="005C4CA5"/>
    <w:rsid w:val="005C5BE7"/>
    <w:rsid w:val="005C6271"/>
    <w:rsid w:val="005C679F"/>
    <w:rsid w:val="005C7CAB"/>
    <w:rsid w:val="005D1092"/>
    <w:rsid w:val="005D2CF9"/>
    <w:rsid w:val="005D2FDA"/>
    <w:rsid w:val="005D3B7F"/>
    <w:rsid w:val="005D4881"/>
    <w:rsid w:val="005D5C5A"/>
    <w:rsid w:val="005D6643"/>
    <w:rsid w:val="005D68FB"/>
    <w:rsid w:val="005D79B7"/>
    <w:rsid w:val="005E2110"/>
    <w:rsid w:val="005E399A"/>
    <w:rsid w:val="005E3E01"/>
    <w:rsid w:val="005E6544"/>
    <w:rsid w:val="005E7823"/>
    <w:rsid w:val="005F0D46"/>
    <w:rsid w:val="005F4E4F"/>
    <w:rsid w:val="005F6A1D"/>
    <w:rsid w:val="00611F3F"/>
    <w:rsid w:val="0061289A"/>
    <w:rsid w:val="00614E71"/>
    <w:rsid w:val="006157DA"/>
    <w:rsid w:val="00615859"/>
    <w:rsid w:val="0062023B"/>
    <w:rsid w:val="00621069"/>
    <w:rsid w:val="006225D3"/>
    <w:rsid w:val="00622979"/>
    <w:rsid w:val="00622C7A"/>
    <w:rsid w:val="00630125"/>
    <w:rsid w:val="006357AB"/>
    <w:rsid w:val="006378C4"/>
    <w:rsid w:val="006420CC"/>
    <w:rsid w:val="006469FA"/>
    <w:rsid w:val="00646DC1"/>
    <w:rsid w:val="0065042E"/>
    <w:rsid w:val="006539AC"/>
    <w:rsid w:val="00654A5B"/>
    <w:rsid w:val="00656899"/>
    <w:rsid w:val="00662533"/>
    <w:rsid w:val="006656B8"/>
    <w:rsid w:val="00666776"/>
    <w:rsid w:val="00666CDC"/>
    <w:rsid w:val="00672C39"/>
    <w:rsid w:val="0067331A"/>
    <w:rsid w:val="00673A25"/>
    <w:rsid w:val="00681569"/>
    <w:rsid w:val="00682873"/>
    <w:rsid w:val="00686EAC"/>
    <w:rsid w:val="00687E85"/>
    <w:rsid w:val="00690B08"/>
    <w:rsid w:val="00690B54"/>
    <w:rsid w:val="006910A0"/>
    <w:rsid w:val="006916A0"/>
    <w:rsid w:val="00691AC6"/>
    <w:rsid w:val="00691E15"/>
    <w:rsid w:val="006A15CE"/>
    <w:rsid w:val="006A35D1"/>
    <w:rsid w:val="006A6358"/>
    <w:rsid w:val="006B38E7"/>
    <w:rsid w:val="006B4BAA"/>
    <w:rsid w:val="006C3266"/>
    <w:rsid w:val="006C3420"/>
    <w:rsid w:val="006C7B1D"/>
    <w:rsid w:val="006C7CEF"/>
    <w:rsid w:val="006D15D0"/>
    <w:rsid w:val="006D211C"/>
    <w:rsid w:val="006D2D17"/>
    <w:rsid w:val="006D41AA"/>
    <w:rsid w:val="006D4732"/>
    <w:rsid w:val="006E1691"/>
    <w:rsid w:val="006E2091"/>
    <w:rsid w:val="006E36D2"/>
    <w:rsid w:val="006E5647"/>
    <w:rsid w:val="006E7333"/>
    <w:rsid w:val="006F3F95"/>
    <w:rsid w:val="006F676A"/>
    <w:rsid w:val="006F678F"/>
    <w:rsid w:val="007016FF"/>
    <w:rsid w:val="007033C8"/>
    <w:rsid w:val="00706344"/>
    <w:rsid w:val="00710788"/>
    <w:rsid w:val="00713456"/>
    <w:rsid w:val="00713B83"/>
    <w:rsid w:val="00715154"/>
    <w:rsid w:val="007228C8"/>
    <w:rsid w:val="007244EA"/>
    <w:rsid w:val="00724A38"/>
    <w:rsid w:val="0072657D"/>
    <w:rsid w:val="00727FA5"/>
    <w:rsid w:val="00730040"/>
    <w:rsid w:val="007334F2"/>
    <w:rsid w:val="007346E4"/>
    <w:rsid w:val="00734A76"/>
    <w:rsid w:val="00735662"/>
    <w:rsid w:val="00743557"/>
    <w:rsid w:val="0074601C"/>
    <w:rsid w:val="0075059D"/>
    <w:rsid w:val="0075089B"/>
    <w:rsid w:val="00751C94"/>
    <w:rsid w:val="007538A5"/>
    <w:rsid w:val="00755D1F"/>
    <w:rsid w:val="0076078F"/>
    <w:rsid w:val="00762B4A"/>
    <w:rsid w:val="00764F9E"/>
    <w:rsid w:val="007651BB"/>
    <w:rsid w:val="007653AF"/>
    <w:rsid w:val="00765645"/>
    <w:rsid w:val="00766B85"/>
    <w:rsid w:val="00767D65"/>
    <w:rsid w:val="00770277"/>
    <w:rsid w:val="007753BB"/>
    <w:rsid w:val="00776CEE"/>
    <w:rsid w:val="00784ECA"/>
    <w:rsid w:val="00784FE4"/>
    <w:rsid w:val="007901FC"/>
    <w:rsid w:val="00790BAA"/>
    <w:rsid w:val="007971A2"/>
    <w:rsid w:val="007A0B22"/>
    <w:rsid w:val="007A56DF"/>
    <w:rsid w:val="007A6F22"/>
    <w:rsid w:val="007B1533"/>
    <w:rsid w:val="007C0139"/>
    <w:rsid w:val="007C14BC"/>
    <w:rsid w:val="007C289E"/>
    <w:rsid w:val="007C459D"/>
    <w:rsid w:val="007C62B9"/>
    <w:rsid w:val="007C673C"/>
    <w:rsid w:val="007D3D2C"/>
    <w:rsid w:val="007D55CA"/>
    <w:rsid w:val="007D5FD7"/>
    <w:rsid w:val="007D6D6F"/>
    <w:rsid w:val="007E2A3C"/>
    <w:rsid w:val="007E4134"/>
    <w:rsid w:val="007E69CD"/>
    <w:rsid w:val="007F52B6"/>
    <w:rsid w:val="007F7FA7"/>
    <w:rsid w:val="00806E0B"/>
    <w:rsid w:val="00811878"/>
    <w:rsid w:val="00814BDA"/>
    <w:rsid w:val="00815755"/>
    <w:rsid w:val="00820951"/>
    <w:rsid w:val="008213A6"/>
    <w:rsid w:val="00822232"/>
    <w:rsid w:val="008256DF"/>
    <w:rsid w:val="00826EB8"/>
    <w:rsid w:val="00826EDC"/>
    <w:rsid w:val="00832CE3"/>
    <w:rsid w:val="00836F3C"/>
    <w:rsid w:val="00843E97"/>
    <w:rsid w:val="00843F9C"/>
    <w:rsid w:val="00850D59"/>
    <w:rsid w:val="00852422"/>
    <w:rsid w:val="00855834"/>
    <w:rsid w:val="00861A8C"/>
    <w:rsid w:val="00863017"/>
    <w:rsid w:val="0086303D"/>
    <w:rsid w:val="00864AC6"/>
    <w:rsid w:val="00866477"/>
    <w:rsid w:val="00866CE6"/>
    <w:rsid w:val="008673FE"/>
    <w:rsid w:val="0086741E"/>
    <w:rsid w:val="00870DB6"/>
    <w:rsid w:val="00872B99"/>
    <w:rsid w:val="00876727"/>
    <w:rsid w:val="00880AC0"/>
    <w:rsid w:val="00880D0D"/>
    <w:rsid w:val="00883F5D"/>
    <w:rsid w:val="0088739C"/>
    <w:rsid w:val="008900A9"/>
    <w:rsid w:val="00890C04"/>
    <w:rsid w:val="00894C68"/>
    <w:rsid w:val="008A1DBC"/>
    <w:rsid w:val="008A2F5E"/>
    <w:rsid w:val="008A6491"/>
    <w:rsid w:val="008A66C8"/>
    <w:rsid w:val="008A6AA9"/>
    <w:rsid w:val="008B20B4"/>
    <w:rsid w:val="008C3078"/>
    <w:rsid w:val="008C482C"/>
    <w:rsid w:val="008D6D11"/>
    <w:rsid w:val="008D7E49"/>
    <w:rsid w:val="008E1F8B"/>
    <w:rsid w:val="008E558B"/>
    <w:rsid w:val="008E6C69"/>
    <w:rsid w:val="008E6CF3"/>
    <w:rsid w:val="008E7EDC"/>
    <w:rsid w:val="008F1157"/>
    <w:rsid w:val="008F1DC6"/>
    <w:rsid w:val="008F41C9"/>
    <w:rsid w:val="008F5F0C"/>
    <w:rsid w:val="009009EF"/>
    <w:rsid w:val="00900E23"/>
    <w:rsid w:val="00901040"/>
    <w:rsid w:val="009039B7"/>
    <w:rsid w:val="009069F1"/>
    <w:rsid w:val="0091052E"/>
    <w:rsid w:val="00911E7D"/>
    <w:rsid w:val="009128BA"/>
    <w:rsid w:val="00913C83"/>
    <w:rsid w:val="00914B27"/>
    <w:rsid w:val="00914C66"/>
    <w:rsid w:val="009234F0"/>
    <w:rsid w:val="009236E0"/>
    <w:rsid w:val="0093208F"/>
    <w:rsid w:val="009336D4"/>
    <w:rsid w:val="009340FE"/>
    <w:rsid w:val="009345D4"/>
    <w:rsid w:val="0093496C"/>
    <w:rsid w:val="00936BCB"/>
    <w:rsid w:val="0093717E"/>
    <w:rsid w:val="009414B0"/>
    <w:rsid w:val="0094266A"/>
    <w:rsid w:val="00945105"/>
    <w:rsid w:val="00945A0E"/>
    <w:rsid w:val="00945C18"/>
    <w:rsid w:val="009516CD"/>
    <w:rsid w:val="00951984"/>
    <w:rsid w:val="00951EB1"/>
    <w:rsid w:val="00960A3B"/>
    <w:rsid w:val="009641F0"/>
    <w:rsid w:val="009675FA"/>
    <w:rsid w:val="00971B00"/>
    <w:rsid w:val="00974B0E"/>
    <w:rsid w:val="00974F98"/>
    <w:rsid w:val="0097567B"/>
    <w:rsid w:val="00975FBB"/>
    <w:rsid w:val="009804FC"/>
    <w:rsid w:val="0098085A"/>
    <w:rsid w:val="009905A4"/>
    <w:rsid w:val="0099230D"/>
    <w:rsid w:val="009A6E17"/>
    <w:rsid w:val="009B03FD"/>
    <w:rsid w:val="009B1E02"/>
    <w:rsid w:val="009B5C66"/>
    <w:rsid w:val="009C0A24"/>
    <w:rsid w:val="009C5A73"/>
    <w:rsid w:val="009C78D9"/>
    <w:rsid w:val="009D51BA"/>
    <w:rsid w:val="009D6757"/>
    <w:rsid w:val="009D78BB"/>
    <w:rsid w:val="009E2A4F"/>
    <w:rsid w:val="009E2BD7"/>
    <w:rsid w:val="009E47DE"/>
    <w:rsid w:val="009F3FDF"/>
    <w:rsid w:val="009F6F5A"/>
    <w:rsid w:val="00A045D5"/>
    <w:rsid w:val="00A04E57"/>
    <w:rsid w:val="00A1058B"/>
    <w:rsid w:val="00A1226B"/>
    <w:rsid w:val="00A122B4"/>
    <w:rsid w:val="00A13CC8"/>
    <w:rsid w:val="00A159CF"/>
    <w:rsid w:val="00A25FEB"/>
    <w:rsid w:val="00A2736F"/>
    <w:rsid w:val="00A27F63"/>
    <w:rsid w:val="00A30B39"/>
    <w:rsid w:val="00A30BB4"/>
    <w:rsid w:val="00A31551"/>
    <w:rsid w:val="00A33233"/>
    <w:rsid w:val="00A378D8"/>
    <w:rsid w:val="00A417F3"/>
    <w:rsid w:val="00A42E4B"/>
    <w:rsid w:val="00A43C5D"/>
    <w:rsid w:val="00A527A8"/>
    <w:rsid w:val="00A52A0F"/>
    <w:rsid w:val="00A542F6"/>
    <w:rsid w:val="00A55854"/>
    <w:rsid w:val="00A57319"/>
    <w:rsid w:val="00A65591"/>
    <w:rsid w:val="00A66CA9"/>
    <w:rsid w:val="00A7194D"/>
    <w:rsid w:val="00A758D1"/>
    <w:rsid w:val="00A77FD3"/>
    <w:rsid w:val="00A812D4"/>
    <w:rsid w:val="00A8644D"/>
    <w:rsid w:val="00A865CE"/>
    <w:rsid w:val="00A903C7"/>
    <w:rsid w:val="00A90E88"/>
    <w:rsid w:val="00A927C3"/>
    <w:rsid w:val="00A97C01"/>
    <w:rsid w:val="00AA4F0D"/>
    <w:rsid w:val="00AA4FF2"/>
    <w:rsid w:val="00AA55E1"/>
    <w:rsid w:val="00AA61AA"/>
    <w:rsid w:val="00AB4681"/>
    <w:rsid w:val="00AB47C8"/>
    <w:rsid w:val="00AB7620"/>
    <w:rsid w:val="00AC231A"/>
    <w:rsid w:val="00AC3873"/>
    <w:rsid w:val="00AC442B"/>
    <w:rsid w:val="00AC56E8"/>
    <w:rsid w:val="00AC5BBE"/>
    <w:rsid w:val="00AD292E"/>
    <w:rsid w:val="00AD48D2"/>
    <w:rsid w:val="00AD6029"/>
    <w:rsid w:val="00AD69BD"/>
    <w:rsid w:val="00AD70E6"/>
    <w:rsid w:val="00AD7DC9"/>
    <w:rsid w:val="00AE1E00"/>
    <w:rsid w:val="00AE3CF2"/>
    <w:rsid w:val="00AE4C99"/>
    <w:rsid w:val="00AE7895"/>
    <w:rsid w:val="00AF0424"/>
    <w:rsid w:val="00AF5EEE"/>
    <w:rsid w:val="00AF67CA"/>
    <w:rsid w:val="00AF7234"/>
    <w:rsid w:val="00AF7BE0"/>
    <w:rsid w:val="00AF7CA0"/>
    <w:rsid w:val="00B005AB"/>
    <w:rsid w:val="00B00970"/>
    <w:rsid w:val="00B01488"/>
    <w:rsid w:val="00B01806"/>
    <w:rsid w:val="00B01B0D"/>
    <w:rsid w:val="00B01BA3"/>
    <w:rsid w:val="00B036DD"/>
    <w:rsid w:val="00B06FAF"/>
    <w:rsid w:val="00B12B76"/>
    <w:rsid w:val="00B12F9B"/>
    <w:rsid w:val="00B1640A"/>
    <w:rsid w:val="00B177B3"/>
    <w:rsid w:val="00B218CC"/>
    <w:rsid w:val="00B22552"/>
    <w:rsid w:val="00B23B94"/>
    <w:rsid w:val="00B258AD"/>
    <w:rsid w:val="00B27AA9"/>
    <w:rsid w:val="00B31D7B"/>
    <w:rsid w:val="00B32CEB"/>
    <w:rsid w:val="00B35CDD"/>
    <w:rsid w:val="00B36871"/>
    <w:rsid w:val="00B40A88"/>
    <w:rsid w:val="00B42B65"/>
    <w:rsid w:val="00B46A80"/>
    <w:rsid w:val="00B46F2C"/>
    <w:rsid w:val="00B51FAD"/>
    <w:rsid w:val="00B5256A"/>
    <w:rsid w:val="00B57960"/>
    <w:rsid w:val="00B6020A"/>
    <w:rsid w:val="00B6689F"/>
    <w:rsid w:val="00B66BD3"/>
    <w:rsid w:val="00B70A86"/>
    <w:rsid w:val="00B73CB9"/>
    <w:rsid w:val="00B7516A"/>
    <w:rsid w:val="00B75B5C"/>
    <w:rsid w:val="00B77B88"/>
    <w:rsid w:val="00B77CC8"/>
    <w:rsid w:val="00B80E84"/>
    <w:rsid w:val="00B862F4"/>
    <w:rsid w:val="00B972AD"/>
    <w:rsid w:val="00B976CA"/>
    <w:rsid w:val="00BA0D28"/>
    <w:rsid w:val="00BA50C3"/>
    <w:rsid w:val="00BA555C"/>
    <w:rsid w:val="00BA79A9"/>
    <w:rsid w:val="00BB1237"/>
    <w:rsid w:val="00BB148C"/>
    <w:rsid w:val="00BB1600"/>
    <w:rsid w:val="00BC052C"/>
    <w:rsid w:val="00BC7394"/>
    <w:rsid w:val="00BD50E4"/>
    <w:rsid w:val="00BD5EB8"/>
    <w:rsid w:val="00BD7AEA"/>
    <w:rsid w:val="00BE3B85"/>
    <w:rsid w:val="00BE580B"/>
    <w:rsid w:val="00BE5FBB"/>
    <w:rsid w:val="00BE7999"/>
    <w:rsid w:val="00BF05F2"/>
    <w:rsid w:val="00BF69DC"/>
    <w:rsid w:val="00C0095F"/>
    <w:rsid w:val="00C02807"/>
    <w:rsid w:val="00C078E0"/>
    <w:rsid w:val="00C1085E"/>
    <w:rsid w:val="00C10A4B"/>
    <w:rsid w:val="00C10D25"/>
    <w:rsid w:val="00C1375E"/>
    <w:rsid w:val="00C14598"/>
    <w:rsid w:val="00C14ACC"/>
    <w:rsid w:val="00C16502"/>
    <w:rsid w:val="00C1686C"/>
    <w:rsid w:val="00C21C42"/>
    <w:rsid w:val="00C2259B"/>
    <w:rsid w:val="00C24C07"/>
    <w:rsid w:val="00C30CDD"/>
    <w:rsid w:val="00C30D94"/>
    <w:rsid w:val="00C368E0"/>
    <w:rsid w:val="00C40F8C"/>
    <w:rsid w:val="00C4235E"/>
    <w:rsid w:val="00C4328E"/>
    <w:rsid w:val="00C44A14"/>
    <w:rsid w:val="00C472CF"/>
    <w:rsid w:val="00C50746"/>
    <w:rsid w:val="00C50EA4"/>
    <w:rsid w:val="00C5734D"/>
    <w:rsid w:val="00C57893"/>
    <w:rsid w:val="00C658A3"/>
    <w:rsid w:val="00C66613"/>
    <w:rsid w:val="00C7030A"/>
    <w:rsid w:val="00C74F14"/>
    <w:rsid w:val="00C7528B"/>
    <w:rsid w:val="00C778B9"/>
    <w:rsid w:val="00C779E1"/>
    <w:rsid w:val="00C8074A"/>
    <w:rsid w:val="00C825E0"/>
    <w:rsid w:val="00C82A43"/>
    <w:rsid w:val="00C8608B"/>
    <w:rsid w:val="00C8756A"/>
    <w:rsid w:val="00C926EF"/>
    <w:rsid w:val="00C952D5"/>
    <w:rsid w:val="00C95978"/>
    <w:rsid w:val="00CA3F2D"/>
    <w:rsid w:val="00CA4778"/>
    <w:rsid w:val="00CB4C8A"/>
    <w:rsid w:val="00CC4149"/>
    <w:rsid w:val="00CC4471"/>
    <w:rsid w:val="00CC6A94"/>
    <w:rsid w:val="00CC76D4"/>
    <w:rsid w:val="00CC7CCD"/>
    <w:rsid w:val="00CD2340"/>
    <w:rsid w:val="00CD7BED"/>
    <w:rsid w:val="00CE0742"/>
    <w:rsid w:val="00CE0D23"/>
    <w:rsid w:val="00CE5EC1"/>
    <w:rsid w:val="00CE78E4"/>
    <w:rsid w:val="00CE7F68"/>
    <w:rsid w:val="00CF16D9"/>
    <w:rsid w:val="00D01614"/>
    <w:rsid w:val="00D06784"/>
    <w:rsid w:val="00D104D6"/>
    <w:rsid w:val="00D1160F"/>
    <w:rsid w:val="00D14F68"/>
    <w:rsid w:val="00D17425"/>
    <w:rsid w:val="00D2355F"/>
    <w:rsid w:val="00D267C0"/>
    <w:rsid w:val="00D26BF9"/>
    <w:rsid w:val="00D272D9"/>
    <w:rsid w:val="00D275B7"/>
    <w:rsid w:val="00D30AC3"/>
    <w:rsid w:val="00D310EF"/>
    <w:rsid w:val="00D31AFE"/>
    <w:rsid w:val="00D359EC"/>
    <w:rsid w:val="00D35DE6"/>
    <w:rsid w:val="00D4087B"/>
    <w:rsid w:val="00D4250A"/>
    <w:rsid w:val="00D456C9"/>
    <w:rsid w:val="00D47967"/>
    <w:rsid w:val="00D50AEE"/>
    <w:rsid w:val="00D51FDE"/>
    <w:rsid w:val="00D52FD9"/>
    <w:rsid w:val="00D64207"/>
    <w:rsid w:val="00D66070"/>
    <w:rsid w:val="00D67672"/>
    <w:rsid w:val="00D7036C"/>
    <w:rsid w:val="00D708F3"/>
    <w:rsid w:val="00D72DE3"/>
    <w:rsid w:val="00D76BAD"/>
    <w:rsid w:val="00D773C7"/>
    <w:rsid w:val="00D810FE"/>
    <w:rsid w:val="00D820E2"/>
    <w:rsid w:val="00D838C3"/>
    <w:rsid w:val="00D8489A"/>
    <w:rsid w:val="00D92971"/>
    <w:rsid w:val="00D93CF3"/>
    <w:rsid w:val="00D96C6F"/>
    <w:rsid w:val="00DA193C"/>
    <w:rsid w:val="00DA2B7B"/>
    <w:rsid w:val="00DA3A74"/>
    <w:rsid w:val="00DA6B52"/>
    <w:rsid w:val="00DB09CD"/>
    <w:rsid w:val="00DB168F"/>
    <w:rsid w:val="00DB2276"/>
    <w:rsid w:val="00DB2400"/>
    <w:rsid w:val="00DB3C14"/>
    <w:rsid w:val="00DB6ADA"/>
    <w:rsid w:val="00DB7836"/>
    <w:rsid w:val="00DB7E29"/>
    <w:rsid w:val="00DC0A01"/>
    <w:rsid w:val="00DC405A"/>
    <w:rsid w:val="00DC6CEA"/>
    <w:rsid w:val="00DD096D"/>
    <w:rsid w:val="00DD1DA5"/>
    <w:rsid w:val="00DD2CFE"/>
    <w:rsid w:val="00DD36FC"/>
    <w:rsid w:val="00DD5EE3"/>
    <w:rsid w:val="00DD7514"/>
    <w:rsid w:val="00DE0B32"/>
    <w:rsid w:val="00DE2A99"/>
    <w:rsid w:val="00DF17B3"/>
    <w:rsid w:val="00DF2979"/>
    <w:rsid w:val="00DF534F"/>
    <w:rsid w:val="00DF6E37"/>
    <w:rsid w:val="00DF7128"/>
    <w:rsid w:val="00DF75D5"/>
    <w:rsid w:val="00DF7BFA"/>
    <w:rsid w:val="00E0058C"/>
    <w:rsid w:val="00E00BBB"/>
    <w:rsid w:val="00E0478F"/>
    <w:rsid w:val="00E04AF6"/>
    <w:rsid w:val="00E05D65"/>
    <w:rsid w:val="00E0685C"/>
    <w:rsid w:val="00E142A0"/>
    <w:rsid w:val="00E32959"/>
    <w:rsid w:val="00E335EE"/>
    <w:rsid w:val="00E35F4D"/>
    <w:rsid w:val="00E40541"/>
    <w:rsid w:val="00E41946"/>
    <w:rsid w:val="00E41ADA"/>
    <w:rsid w:val="00E42A0A"/>
    <w:rsid w:val="00E44E48"/>
    <w:rsid w:val="00E4515B"/>
    <w:rsid w:val="00E45AD5"/>
    <w:rsid w:val="00E534C4"/>
    <w:rsid w:val="00E53F69"/>
    <w:rsid w:val="00E55E09"/>
    <w:rsid w:val="00E6020D"/>
    <w:rsid w:val="00E61E66"/>
    <w:rsid w:val="00E74906"/>
    <w:rsid w:val="00E75ADC"/>
    <w:rsid w:val="00E80191"/>
    <w:rsid w:val="00E86608"/>
    <w:rsid w:val="00E9036D"/>
    <w:rsid w:val="00E93982"/>
    <w:rsid w:val="00E93CBD"/>
    <w:rsid w:val="00E94D16"/>
    <w:rsid w:val="00EA0C9F"/>
    <w:rsid w:val="00EA3431"/>
    <w:rsid w:val="00EA5D34"/>
    <w:rsid w:val="00EA6584"/>
    <w:rsid w:val="00EA65B5"/>
    <w:rsid w:val="00EA79AD"/>
    <w:rsid w:val="00EB1087"/>
    <w:rsid w:val="00EB5198"/>
    <w:rsid w:val="00EB74EF"/>
    <w:rsid w:val="00EB7FFB"/>
    <w:rsid w:val="00EC263B"/>
    <w:rsid w:val="00EC4CD3"/>
    <w:rsid w:val="00ED0ADA"/>
    <w:rsid w:val="00ED2222"/>
    <w:rsid w:val="00ED2592"/>
    <w:rsid w:val="00ED2A91"/>
    <w:rsid w:val="00ED3AA6"/>
    <w:rsid w:val="00ED560B"/>
    <w:rsid w:val="00ED6945"/>
    <w:rsid w:val="00EE32E6"/>
    <w:rsid w:val="00EE36DB"/>
    <w:rsid w:val="00EE566A"/>
    <w:rsid w:val="00EF2E75"/>
    <w:rsid w:val="00EF2E9A"/>
    <w:rsid w:val="00EF6B5E"/>
    <w:rsid w:val="00F012F9"/>
    <w:rsid w:val="00F01556"/>
    <w:rsid w:val="00F10679"/>
    <w:rsid w:val="00F1129E"/>
    <w:rsid w:val="00F11C49"/>
    <w:rsid w:val="00F1751B"/>
    <w:rsid w:val="00F17DD9"/>
    <w:rsid w:val="00F22689"/>
    <w:rsid w:val="00F230BE"/>
    <w:rsid w:val="00F2416A"/>
    <w:rsid w:val="00F24643"/>
    <w:rsid w:val="00F268F6"/>
    <w:rsid w:val="00F34496"/>
    <w:rsid w:val="00F34F3D"/>
    <w:rsid w:val="00F36D28"/>
    <w:rsid w:val="00F36EE9"/>
    <w:rsid w:val="00F5029B"/>
    <w:rsid w:val="00F523BC"/>
    <w:rsid w:val="00F533E1"/>
    <w:rsid w:val="00F566D9"/>
    <w:rsid w:val="00F57981"/>
    <w:rsid w:val="00F601B7"/>
    <w:rsid w:val="00F601BE"/>
    <w:rsid w:val="00F60252"/>
    <w:rsid w:val="00F60AA5"/>
    <w:rsid w:val="00F61352"/>
    <w:rsid w:val="00F61A84"/>
    <w:rsid w:val="00F6536A"/>
    <w:rsid w:val="00F70D60"/>
    <w:rsid w:val="00F7291C"/>
    <w:rsid w:val="00F7591E"/>
    <w:rsid w:val="00F825E6"/>
    <w:rsid w:val="00F83FBE"/>
    <w:rsid w:val="00F873D8"/>
    <w:rsid w:val="00F92318"/>
    <w:rsid w:val="00F925E0"/>
    <w:rsid w:val="00F925E8"/>
    <w:rsid w:val="00F97027"/>
    <w:rsid w:val="00F970AA"/>
    <w:rsid w:val="00FA0406"/>
    <w:rsid w:val="00FA15C4"/>
    <w:rsid w:val="00FA180A"/>
    <w:rsid w:val="00FA5017"/>
    <w:rsid w:val="00FA6978"/>
    <w:rsid w:val="00FA77B0"/>
    <w:rsid w:val="00FB163D"/>
    <w:rsid w:val="00FB47A4"/>
    <w:rsid w:val="00FB4FE8"/>
    <w:rsid w:val="00FB64BD"/>
    <w:rsid w:val="00FC0A5D"/>
    <w:rsid w:val="00FC39CF"/>
    <w:rsid w:val="00FC3BCB"/>
    <w:rsid w:val="00FC7A62"/>
    <w:rsid w:val="00FD1247"/>
    <w:rsid w:val="00FD17B1"/>
    <w:rsid w:val="00FD32AE"/>
    <w:rsid w:val="00FD56AD"/>
    <w:rsid w:val="00FE2316"/>
    <w:rsid w:val="00FE29EB"/>
    <w:rsid w:val="00FE2D8F"/>
    <w:rsid w:val="00FF00F9"/>
    <w:rsid w:val="00FF64A9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76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C4CD3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EC4CD3"/>
    <w:pPr>
      <w:keepNext/>
      <w:ind w:right="942"/>
      <w:jc w:val="both"/>
      <w:outlineLvl w:val="1"/>
    </w:pPr>
  </w:style>
  <w:style w:type="paragraph" w:styleId="Ttulo3">
    <w:name w:val="heading 3"/>
    <w:basedOn w:val="Normal"/>
    <w:next w:val="Normal"/>
    <w:qFormat/>
    <w:rsid w:val="00EC4CD3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C4CD3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C4CD3"/>
    <w:pPr>
      <w:keepNext/>
      <w:jc w:val="both"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qFormat/>
    <w:rsid w:val="00EC4CD3"/>
    <w:pPr>
      <w:keepNext/>
      <w:numPr>
        <w:numId w:val="1"/>
      </w:numPr>
      <w:tabs>
        <w:tab w:val="clear" w:pos="720"/>
        <w:tab w:val="left" w:pos="2410"/>
      </w:tabs>
      <w:spacing w:after="240" w:line="360" w:lineRule="auto"/>
      <w:ind w:left="1701" w:hanging="11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EC4CD3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EC4CD3"/>
    <w:pPr>
      <w:keepNext/>
      <w:ind w:left="567"/>
      <w:outlineLvl w:val="7"/>
    </w:pPr>
    <w:rPr>
      <w:i/>
      <w:color w:val="000080"/>
      <w:sz w:val="28"/>
    </w:rPr>
  </w:style>
  <w:style w:type="paragraph" w:styleId="Ttulo9">
    <w:name w:val="heading 9"/>
    <w:basedOn w:val="Normal"/>
    <w:next w:val="Normal"/>
    <w:qFormat/>
    <w:rsid w:val="00EC4CD3"/>
    <w:pPr>
      <w:keepNext/>
      <w:jc w:val="center"/>
      <w:outlineLvl w:val="8"/>
    </w:pPr>
    <w:rPr>
      <w:sz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C4C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C4CD3"/>
    <w:pPr>
      <w:tabs>
        <w:tab w:val="center" w:pos="4419"/>
        <w:tab w:val="right" w:pos="8838"/>
      </w:tabs>
    </w:pPr>
  </w:style>
  <w:style w:type="paragraph" w:customStyle="1" w:styleId="titulodetexto">
    <w:name w:val="titulo de texto"/>
    <w:basedOn w:val="Normal"/>
    <w:autoRedefine/>
    <w:rsid w:val="00EC4CD3"/>
    <w:pPr>
      <w:tabs>
        <w:tab w:val="center" w:pos="2410"/>
        <w:tab w:val="center" w:pos="7088"/>
      </w:tabs>
    </w:pPr>
    <w:rPr>
      <w:rFonts w:ascii="Monotype Corsiva" w:hAnsi="Monotype Corsiva"/>
      <w:b/>
      <w:sz w:val="44"/>
    </w:rPr>
  </w:style>
  <w:style w:type="paragraph" w:customStyle="1" w:styleId="titulodotexyo">
    <w:name w:val="titulo do texyo"/>
    <w:basedOn w:val="Ttulo1"/>
    <w:autoRedefine/>
    <w:rsid w:val="00EC4CD3"/>
    <w:pPr>
      <w:spacing w:before="480" w:after="0"/>
      <w:jc w:val="center"/>
    </w:pPr>
    <w:rPr>
      <w:rFonts w:ascii="Times New Roman" w:hAnsi="Times New Roman"/>
      <w:caps/>
      <w:kern w:val="0"/>
    </w:rPr>
  </w:style>
  <w:style w:type="paragraph" w:styleId="Corpodetexto3">
    <w:name w:val="Body Text 3"/>
    <w:basedOn w:val="Normal"/>
    <w:rsid w:val="00EC4CD3"/>
    <w:pPr>
      <w:jc w:val="both"/>
    </w:pPr>
    <w:rPr>
      <w:b/>
      <w:sz w:val="28"/>
    </w:rPr>
  </w:style>
  <w:style w:type="paragraph" w:styleId="Recuodecorpodetexto">
    <w:name w:val="Body Text Indent"/>
    <w:basedOn w:val="Normal"/>
    <w:rsid w:val="00EC4CD3"/>
    <w:pPr>
      <w:ind w:left="2124" w:firstLine="1416"/>
    </w:pPr>
    <w:rPr>
      <w:sz w:val="28"/>
    </w:rPr>
  </w:style>
  <w:style w:type="paragraph" w:styleId="Recuodecorpodetexto2">
    <w:name w:val="Body Text Indent 2"/>
    <w:basedOn w:val="Normal"/>
    <w:rsid w:val="00EC4CD3"/>
    <w:pPr>
      <w:ind w:left="2124"/>
    </w:pPr>
    <w:rPr>
      <w:sz w:val="28"/>
    </w:rPr>
  </w:style>
  <w:style w:type="paragraph" w:styleId="Recuodecorpodetexto3">
    <w:name w:val="Body Text Indent 3"/>
    <w:basedOn w:val="Normal"/>
    <w:rsid w:val="00EC4CD3"/>
    <w:pPr>
      <w:ind w:left="2124" w:firstLine="1416"/>
      <w:jc w:val="both"/>
    </w:pPr>
    <w:rPr>
      <w:sz w:val="28"/>
    </w:rPr>
  </w:style>
  <w:style w:type="paragraph" w:styleId="Corpodetexto">
    <w:name w:val="Body Text"/>
    <w:basedOn w:val="Normal"/>
    <w:rsid w:val="00EC4CD3"/>
    <w:rPr>
      <w:sz w:val="28"/>
    </w:rPr>
  </w:style>
  <w:style w:type="character" w:styleId="Forte">
    <w:name w:val="Strong"/>
    <w:basedOn w:val="Fontepargpadro"/>
    <w:uiPriority w:val="22"/>
    <w:qFormat/>
    <w:rsid w:val="00EC4CD3"/>
    <w:rPr>
      <w:b/>
    </w:rPr>
  </w:style>
  <w:style w:type="paragraph" w:styleId="Ttulo">
    <w:name w:val="Title"/>
    <w:basedOn w:val="Normal"/>
    <w:qFormat/>
    <w:rsid w:val="00EC4CD3"/>
    <w:pPr>
      <w:jc w:val="center"/>
    </w:pPr>
    <w:rPr>
      <w:rFonts w:ascii="Baskerville Old Face" w:hAnsi="Baskerville Old Face"/>
      <w:b/>
      <w:spacing w:val="60"/>
      <w:sz w:val="44"/>
    </w:rPr>
  </w:style>
  <w:style w:type="paragraph" w:styleId="Corpodetexto2">
    <w:name w:val="Body Text 2"/>
    <w:basedOn w:val="Normal"/>
    <w:rsid w:val="00EC4CD3"/>
    <w:pPr>
      <w:jc w:val="center"/>
    </w:pPr>
    <w:rPr>
      <w:sz w:val="20"/>
      <w:lang w:eastAsia="en-US"/>
    </w:rPr>
  </w:style>
  <w:style w:type="character" w:styleId="Nmerodepgina">
    <w:name w:val="page number"/>
    <w:basedOn w:val="Fontepargpadro"/>
    <w:rsid w:val="00EC4CD3"/>
  </w:style>
  <w:style w:type="paragraph" w:styleId="Textodebalo">
    <w:name w:val="Balloon Text"/>
    <w:basedOn w:val="Normal"/>
    <w:semiHidden/>
    <w:rsid w:val="0074355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83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58AD"/>
    <w:pPr>
      <w:ind w:left="708"/>
    </w:pPr>
  </w:style>
  <w:style w:type="paragraph" w:styleId="Subttulo">
    <w:name w:val="Subtitle"/>
    <w:basedOn w:val="Normal"/>
    <w:qFormat/>
    <w:rsid w:val="004616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ind w:left="1134" w:right="1041"/>
      <w:jc w:val="center"/>
    </w:pPr>
    <w:rPr>
      <w:rFonts w:ascii="Times New Roman" w:hAnsi="Times New Roman"/>
      <w:b/>
      <w:sz w:val="3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D6643"/>
    <w:pPr>
      <w:spacing w:after="200" w:line="288" w:lineRule="auto"/>
    </w:pPr>
    <w:rPr>
      <w:rFonts w:ascii="Calibri" w:hAnsi="Calibri"/>
      <w:color w:val="943634"/>
      <w:sz w:val="20"/>
      <w:lang w:val="en-US"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5D6643"/>
    <w:rPr>
      <w:rFonts w:ascii="Calibri" w:hAnsi="Calibri"/>
      <w:color w:val="943634"/>
      <w:lang w:val="en-US" w:eastAsia="en-US" w:bidi="en-US"/>
    </w:rPr>
  </w:style>
  <w:style w:type="character" w:styleId="Hyperlink">
    <w:name w:val="Hyperlink"/>
    <w:basedOn w:val="Fontepargpadro"/>
    <w:rsid w:val="00330D7E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330D7E"/>
    <w:rPr>
      <w:color w:val="800080" w:themeColor="followedHyperlink"/>
      <w:u w:val="single"/>
    </w:rPr>
  </w:style>
  <w:style w:type="paragraph" w:styleId="MapadoDocumento">
    <w:name w:val="Document Map"/>
    <w:basedOn w:val="Normal"/>
    <w:link w:val="MapadoDocumentoChar"/>
    <w:rsid w:val="00E05D6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E05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76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C4CD3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EC4CD3"/>
    <w:pPr>
      <w:keepNext/>
      <w:ind w:right="942"/>
      <w:jc w:val="both"/>
      <w:outlineLvl w:val="1"/>
    </w:pPr>
  </w:style>
  <w:style w:type="paragraph" w:styleId="Ttulo3">
    <w:name w:val="heading 3"/>
    <w:basedOn w:val="Normal"/>
    <w:next w:val="Normal"/>
    <w:qFormat/>
    <w:rsid w:val="00EC4CD3"/>
    <w:pPr>
      <w:keepNext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C4CD3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EC4CD3"/>
    <w:pPr>
      <w:keepNext/>
      <w:jc w:val="both"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qFormat/>
    <w:rsid w:val="00EC4CD3"/>
    <w:pPr>
      <w:keepNext/>
      <w:numPr>
        <w:numId w:val="1"/>
      </w:numPr>
      <w:tabs>
        <w:tab w:val="clear" w:pos="720"/>
        <w:tab w:val="left" w:pos="2410"/>
      </w:tabs>
      <w:spacing w:after="240" w:line="360" w:lineRule="auto"/>
      <w:ind w:left="1701" w:hanging="11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EC4CD3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EC4CD3"/>
    <w:pPr>
      <w:keepNext/>
      <w:ind w:left="567"/>
      <w:outlineLvl w:val="7"/>
    </w:pPr>
    <w:rPr>
      <w:i/>
      <w:color w:val="000080"/>
      <w:sz w:val="28"/>
    </w:rPr>
  </w:style>
  <w:style w:type="paragraph" w:styleId="Ttulo9">
    <w:name w:val="heading 9"/>
    <w:basedOn w:val="Normal"/>
    <w:next w:val="Normal"/>
    <w:qFormat/>
    <w:rsid w:val="00EC4CD3"/>
    <w:pPr>
      <w:keepNext/>
      <w:jc w:val="center"/>
      <w:outlineLvl w:val="8"/>
    </w:pPr>
    <w:rPr>
      <w:sz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C4C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C4CD3"/>
    <w:pPr>
      <w:tabs>
        <w:tab w:val="center" w:pos="4419"/>
        <w:tab w:val="right" w:pos="8838"/>
      </w:tabs>
    </w:pPr>
  </w:style>
  <w:style w:type="paragraph" w:customStyle="1" w:styleId="titulodetexto">
    <w:name w:val="titulo de texto"/>
    <w:basedOn w:val="Normal"/>
    <w:autoRedefine/>
    <w:rsid w:val="00EC4CD3"/>
    <w:pPr>
      <w:tabs>
        <w:tab w:val="center" w:pos="2410"/>
        <w:tab w:val="center" w:pos="7088"/>
      </w:tabs>
    </w:pPr>
    <w:rPr>
      <w:rFonts w:ascii="Monotype Corsiva" w:hAnsi="Monotype Corsiva"/>
      <w:b/>
      <w:sz w:val="44"/>
    </w:rPr>
  </w:style>
  <w:style w:type="paragraph" w:customStyle="1" w:styleId="titulodotexyo">
    <w:name w:val="titulo do texyo"/>
    <w:basedOn w:val="Ttulo1"/>
    <w:autoRedefine/>
    <w:rsid w:val="00EC4CD3"/>
    <w:pPr>
      <w:spacing w:before="480" w:after="0"/>
      <w:jc w:val="center"/>
    </w:pPr>
    <w:rPr>
      <w:rFonts w:ascii="Times New Roman" w:hAnsi="Times New Roman"/>
      <w:caps/>
      <w:kern w:val="0"/>
    </w:rPr>
  </w:style>
  <w:style w:type="paragraph" w:styleId="Corpodetexto3">
    <w:name w:val="Body Text 3"/>
    <w:basedOn w:val="Normal"/>
    <w:rsid w:val="00EC4CD3"/>
    <w:pPr>
      <w:jc w:val="both"/>
    </w:pPr>
    <w:rPr>
      <w:b/>
      <w:sz w:val="28"/>
    </w:rPr>
  </w:style>
  <w:style w:type="paragraph" w:styleId="Recuodecorpodetexto">
    <w:name w:val="Body Text Indent"/>
    <w:basedOn w:val="Normal"/>
    <w:rsid w:val="00EC4CD3"/>
    <w:pPr>
      <w:ind w:left="2124" w:firstLine="1416"/>
    </w:pPr>
    <w:rPr>
      <w:sz w:val="28"/>
    </w:rPr>
  </w:style>
  <w:style w:type="paragraph" w:styleId="Recuodecorpodetexto2">
    <w:name w:val="Body Text Indent 2"/>
    <w:basedOn w:val="Normal"/>
    <w:rsid w:val="00EC4CD3"/>
    <w:pPr>
      <w:ind w:left="2124"/>
    </w:pPr>
    <w:rPr>
      <w:sz w:val="28"/>
    </w:rPr>
  </w:style>
  <w:style w:type="paragraph" w:styleId="Recuodecorpodetexto3">
    <w:name w:val="Body Text Indent 3"/>
    <w:basedOn w:val="Normal"/>
    <w:rsid w:val="00EC4CD3"/>
    <w:pPr>
      <w:ind w:left="2124" w:firstLine="1416"/>
      <w:jc w:val="both"/>
    </w:pPr>
    <w:rPr>
      <w:sz w:val="28"/>
    </w:rPr>
  </w:style>
  <w:style w:type="paragraph" w:styleId="Corpodetexto">
    <w:name w:val="Body Text"/>
    <w:basedOn w:val="Normal"/>
    <w:rsid w:val="00EC4CD3"/>
    <w:rPr>
      <w:sz w:val="28"/>
    </w:rPr>
  </w:style>
  <w:style w:type="character" w:styleId="Forte">
    <w:name w:val="Strong"/>
    <w:basedOn w:val="Fontepargpadro"/>
    <w:uiPriority w:val="22"/>
    <w:qFormat/>
    <w:rsid w:val="00EC4CD3"/>
    <w:rPr>
      <w:b/>
    </w:rPr>
  </w:style>
  <w:style w:type="paragraph" w:styleId="Ttulo">
    <w:name w:val="Title"/>
    <w:basedOn w:val="Normal"/>
    <w:qFormat/>
    <w:rsid w:val="00EC4CD3"/>
    <w:pPr>
      <w:jc w:val="center"/>
    </w:pPr>
    <w:rPr>
      <w:rFonts w:ascii="Baskerville Old Face" w:hAnsi="Baskerville Old Face"/>
      <w:b/>
      <w:spacing w:val="60"/>
      <w:sz w:val="44"/>
    </w:rPr>
  </w:style>
  <w:style w:type="paragraph" w:styleId="Corpodetexto2">
    <w:name w:val="Body Text 2"/>
    <w:basedOn w:val="Normal"/>
    <w:rsid w:val="00EC4CD3"/>
    <w:pPr>
      <w:jc w:val="center"/>
    </w:pPr>
    <w:rPr>
      <w:sz w:val="20"/>
      <w:lang w:eastAsia="en-US"/>
    </w:rPr>
  </w:style>
  <w:style w:type="character" w:styleId="Nmerodepgina">
    <w:name w:val="page number"/>
    <w:basedOn w:val="Fontepargpadro"/>
    <w:rsid w:val="00EC4CD3"/>
  </w:style>
  <w:style w:type="paragraph" w:styleId="Textodebalo">
    <w:name w:val="Balloon Text"/>
    <w:basedOn w:val="Normal"/>
    <w:semiHidden/>
    <w:rsid w:val="0074355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83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58AD"/>
    <w:pPr>
      <w:ind w:left="708"/>
    </w:pPr>
  </w:style>
  <w:style w:type="paragraph" w:styleId="Subttulo">
    <w:name w:val="Subtitle"/>
    <w:basedOn w:val="Normal"/>
    <w:qFormat/>
    <w:rsid w:val="004616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ind w:left="1134" w:right="1041"/>
      <w:jc w:val="center"/>
    </w:pPr>
    <w:rPr>
      <w:rFonts w:ascii="Times New Roman" w:hAnsi="Times New Roman"/>
      <w:b/>
      <w:sz w:val="3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D6643"/>
    <w:pPr>
      <w:spacing w:after="200" w:line="288" w:lineRule="auto"/>
    </w:pPr>
    <w:rPr>
      <w:rFonts w:ascii="Calibri" w:hAnsi="Calibri"/>
      <w:color w:val="943634"/>
      <w:sz w:val="20"/>
      <w:lang w:val="en-US"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5D6643"/>
    <w:rPr>
      <w:rFonts w:ascii="Calibri" w:hAnsi="Calibri"/>
      <w:color w:val="943634"/>
      <w:lang w:val="en-US" w:eastAsia="en-US" w:bidi="en-US"/>
    </w:rPr>
  </w:style>
  <w:style w:type="character" w:styleId="Hyperlink">
    <w:name w:val="Hyperlink"/>
    <w:basedOn w:val="Fontepargpadro"/>
    <w:rsid w:val="00330D7E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330D7E"/>
    <w:rPr>
      <w:color w:val="800080" w:themeColor="followedHyperlink"/>
      <w:u w:val="single"/>
    </w:rPr>
  </w:style>
  <w:style w:type="paragraph" w:styleId="MapadoDocumento">
    <w:name w:val="Document Map"/>
    <w:basedOn w:val="Normal"/>
    <w:link w:val="MapadoDocumentoChar"/>
    <w:rsid w:val="00E05D6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E0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Normal%20Oficio%20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B5C2-493D-49A4-AB3E-CE120DB4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Oficio 9</Template>
  <TotalTime>59</TotalTime>
  <Pages>1</Pages>
  <Words>1353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</vt:lpstr>
    </vt:vector>
  </TitlesOfParts>
  <Company>Os Defensores da Lei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</dc:title>
  <dc:creator>Câmara Municipal de Águas de SÃo Pedro</dc:creator>
  <cp:lastModifiedBy>Cliente</cp:lastModifiedBy>
  <cp:revision>4</cp:revision>
  <cp:lastPrinted>2017-03-24T12:16:00Z</cp:lastPrinted>
  <dcterms:created xsi:type="dcterms:W3CDTF">2017-03-24T12:30:00Z</dcterms:created>
  <dcterms:modified xsi:type="dcterms:W3CDTF">2017-03-24T14:36:00Z</dcterms:modified>
</cp:coreProperties>
</file>